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13C" w:rsidRPr="009532ED" w:rsidRDefault="00D9013C" w:rsidP="009E6FDD">
      <w:pPr>
        <w:jc w:val="center"/>
        <w:rPr>
          <w:rFonts w:ascii="Trebuchet MS" w:hAnsi="Trebuchet MS"/>
          <w:sz w:val="24"/>
          <w:szCs w:val="24"/>
        </w:rPr>
      </w:pPr>
      <w:r w:rsidRPr="009532ED">
        <w:rPr>
          <w:rFonts w:ascii="Trebuchet MS" w:hAnsi="Trebuchet MS" w:cs="Arial"/>
          <w:b/>
          <w:bCs/>
          <w:sz w:val="24"/>
          <w:szCs w:val="24"/>
        </w:rPr>
        <w:t>SCHEDA DI PROGETTO</w:t>
      </w:r>
    </w:p>
    <w:p w:rsidR="00D9013C" w:rsidRPr="00D9013C" w:rsidRDefault="00D9013C" w:rsidP="00D9013C">
      <w:pPr>
        <w:jc w:val="center"/>
        <w:rPr>
          <w:rFonts w:ascii="Trebuchet MS" w:hAnsi="Trebuchet MS" w:cs="Arial"/>
          <w:b/>
          <w:bCs/>
          <w:sz w:val="22"/>
          <w:szCs w:val="22"/>
        </w:rPr>
      </w:pPr>
    </w:p>
    <w:p w:rsidR="00D9013C" w:rsidRPr="00D9013C" w:rsidRDefault="00D9013C" w:rsidP="00D9013C">
      <w:pPr>
        <w:jc w:val="center"/>
        <w:rPr>
          <w:rFonts w:ascii="Trebuchet MS" w:hAnsi="Trebuchet MS"/>
          <w:sz w:val="22"/>
          <w:szCs w:val="22"/>
        </w:rPr>
      </w:pPr>
      <w:r w:rsidRPr="00D9013C">
        <w:rPr>
          <w:rFonts w:ascii="Trebuchet MS" w:hAnsi="Trebuchet MS" w:cs="Arial"/>
          <w:b/>
          <w:bCs/>
          <w:sz w:val="22"/>
          <w:szCs w:val="22"/>
        </w:rPr>
        <w:t>VIAGGIO D</w:t>
      </w:r>
      <w:r w:rsidR="009532ED">
        <w:rPr>
          <w:rFonts w:ascii="Trebuchet MS" w:hAnsi="Trebuchet MS" w:cs="Arial"/>
          <w:b/>
          <w:bCs/>
          <w:sz w:val="22"/>
          <w:szCs w:val="22"/>
        </w:rPr>
        <w:t xml:space="preserve">I </w:t>
      </w:r>
      <w:r w:rsidR="008D13DB">
        <w:rPr>
          <w:rFonts w:ascii="Trebuchet MS" w:hAnsi="Trebuchet MS" w:cs="Arial"/>
          <w:b/>
          <w:bCs/>
          <w:sz w:val="22"/>
          <w:szCs w:val="22"/>
        </w:rPr>
        <w:t>ISTRUZIONE – USCI</w:t>
      </w:r>
      <w:r w:rsidRPr="00D9013C">
        <w:rPr>
          <w:rFonts w:ascii="Trebuchet MS" w:hAnsi="Trebuchet MS" w:cs="Arial"/>
          <w:b/>
          <w:bCs/>
          <w:sz w:val="22"/>
          <w:szCs w:val="22"/>
        </w:rPr>
        <w:t>T</w:t>
      </w:r>
      <w:r w:rsidR="009532ED">
        <w:rPr>
          <w:rFonts w:ascii="Trebuchet MS" w:hAnsi="Trebuchet MS" w:cs="Arial"/>
          <w:b/>
          <w:bCs/>
          <w:sz w:val="22"/>
          <w:szCs w:val="22"/>
        </w:rPr>
        <w:t>A</w:t>
      </w:r>
      <w:r w:rsidRPr="00D9013C">
        <w:rPr>
          <w:rFonts w:ascii="Trebuchet MS" w:hAnsi="Trebuchet MS" w:cs="Arial"/>
          <w:b/>
          <w:bCs/>
          <w:sz w:val="22"/>
          <w:szCs w:val="22"/>
        </w:rPr>
        <w:t xml:space="preserve"> </w:t>
      </w:r>
      <w:r w:rsidR="008D13DB">
        <w:rPr>
          <w:rFonts w:ascii="Trebuchet MS" w:hAnsi="Trebuchet MS" w:cs="Arial"/>
          <w:b/>
          <w:bCs/>
          <w:sz w:val="22"/>
          <w:szCs w:val="22"/>
        </w:rPr>
        <w:t>DIDATTICA</w:t>
      </w:r>
    </w:p>
    <w:p w:rsidR="00D9013C" w:rsidRPr="00D9013C" w:rsidRDefault="00D9013C" w:rsidP="00D9013C">
      <w:pPr>
        <w:jc w:val="center"/>
        <w:rPr>
          <w:rFonts w:ascii="Trebuchet MS" w:hAnsi="Trebuchet MS"/>
          <w:sz w:val="22"/>
          <w:szCs w:val="22"/>
        </w:rPr>
      </w:pPr>
      <w:r w:rsidRPr="00D9013C">
        <w:rPr>
          <w:rFonts w:ascii="Trebuchet MS" w:eastAsia="Arial" w:hAnsi="Trebuchet MS" w:cs="Arial"/>
          <w:b/>
          <w:bCs/>
          <w:sz w:val="22"/>
          <w:szCs w:val="22"/>
        </w:rPr>
        <w:t xml:space="preserve"> </w:t>
      </w:r>
      <w:r w:rsidRPr="00D9013C">
        <w:rPr>
          <w:rFonts w:ascii="Trebuchet MS" w:hAnsi="Trebuchet MS" w:cs="Arial"/>
          <w:b/>
          <w:bCs/>
          <w:sz w:val="22"/>
          <w:szCs w:val="22"/>
        </w:rPr>
        <w:t>ANNO SCOLASTICO 20</w:t>
      </w:r>
      <w:r>
        <w:rPr>
          <w:rFonts w:ascii="Trebuchet MS" w:hAnsi="Trebuchet MS" w:cs="Arial"/>
          <w:b/>
          <w:bCs/>
          <w:sz w:val="22"/>
          <w:szCs w:val="22"/>
        </w:rPr>
        <w:t>2</w:t>
      </w:r>
      <w:r w:rsidRPr="00D9013C">
        <w:rPr>
          <w:rFonts w:ascii="Trebuchet MS" w:hAnsi="Trebuchet MS" w:cs="Arial"/>
          <w:b/>
          <w:bCs/>
          <w:sz w:val="22"/>
          <w:szCs w:val="22"/>
        </w:rPr>
        <w:t>___/20</w:t>
      </w:r>
      <w:r>
        <w:rPr>
          <w:rFonts w:ascii="Trebuchet MS" w:hAnsi="Trebuchet MS" w:cs="Arial"/>
          <w:b/>
          <w:bCs/>
          <w:sz w:val="22"/>
          <w:szCs w:val="22"/>
        </w:rPr>
        <w:t>2</w:t>
      </w:r>
      <w:r w:rsidRPr="00D9013C">
        <w:rPr>
          <w:rFonts w:ascii="Trebuchet MS" w:hAnsi="Trebuchet MS" w:cs="Arial"/>
          <w:b/>
          <w:bCs/>
          <w:sz w:val="22"/>
          <w:szCs w:val="22"/>
        </w:rPr>
        <w:t>___</w:t>
      </w:r>
    </w:p>
    <w:p w:rsidR="00D9013C" w:rsidRPr="00D9013C" w:rsidRDefault="00D9013C" w:rsidP="00D9013C">
      <w:pPr>
        <w:jc w:val="center"/>
        <w:rPr>
          <w:rFonts w:ascii="Trebuchet MS" w:hAnsi="Trebuchet MS" w:cs="Arial"/>
          <w:b/>
          <w:bCs/>
          <w:sz w:val="22"/>
          <w:szCs w:val="22"/>
        </w:rPr>
      </w:pPr>
    </w:p>
    <w:p w:rsidR="00D9013C" w:rsidRPr="0025002E" w:rsidRDefault="00D9013C" w:rsidP="0025002E">
      <w:pPr>
        <w:jc w:val="both"/>
        <w:rPr>
          <w:rFonts w:ascii="Trebuchet MS" w:hAnsi="Trebuchet MS" w:cs="Arial"/>
          <w:b/>
          <w:bCs/>
        </w:rPr>
      </w:pPr>
    </w:p>
    <w:p w:rsidR="00D9013C" w:rsidRPr="00D9013C" w:rsidRDefault="00D9013C" w:rsidP="00F60327">
      <w:pPr>
        <w:tabs>
          <w:tab w:val="left" w:pos="3135"/>
          <w:tab w:val="left" w:pos="5085"/>
          <w:tab w:val="left" w:pos="6975"/>
        </w:tabs>
        <w:jc w:val="both"/>
        <w:rPr>
          <w:rFonts w:ascii="Trebuchet MS" w:hAnsi="Trebuchet MS"/>
          <w:sz w:val="22"/>
          <w:szCs w:val="22"/>
        </w:rPr>
      </w:pPr>
      <w:r w:rsidRPr="00D9013C">
        <w:rPr>
          <w:rFonts w:ascii="Trebuchet MS" w:hAnsi="Trebuchet MS"/>
          <w:sz w:val="22"/>
          <w:szCs w:val="22"/>
        </w:rPr>
        <w:t xml:space="preserve">I docenti dei Consigli di </w:t>
      </w:r>
      <w:r w:rsidRPr="00D9013C">
        <w:rPr>
          <w:rFonts w:ascii="Trebuchet MS" w:hAnsi="Trebuchet MS"/>
          <w:sz w:val="22"/>
          <w:szCs w:val="22"/>
        </w:rPr>
        <w:tab/>
      </w:r>
      <w:sdt>
        <w:sdtPr>
          <w:rPr>
            <w:rFonts w:ascii="Trebuchet MS" w:hAnsi="Trebuchet MS"/>
            <w:sz w:val="22"/>
            <w:szCs w:val="22"/>
          </w:rPr>
          <w:id w:val="2036914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0B8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9013C">
        <w:rPr>
          <w:rFonts w:ascii="Trebuchet MS" w:hAnsi="Trebuchet MS"/>
          <w:sz w:val="22"/>
          <w:szCs w:val="22"/>
        </w:rPr>
        <w:t xml:space="preserve"> Intersezione </w:t>
      </w:r>
      <w:r w:rsidRPr="00D9013C">
        <w:rPr>
          <w:rFonts w:ascii="Trebuchet MS" w:hAnsi="Trebuchet MS"/>
          <w:sz w:val="22"/>
          <w:szCs w:val="22"/>
        </w:rPr>
        <w:tab/>
      </w:r>
      <w:sdt>
        <w:sdtPr>
          <w:rPr>
            <w:rFonts w:ascii="Trebuchet MS" w:hAnsi="Trebuchet MS"/>
            <w:sz w:val="22"/>
            <w:szCs w:val="22"/>
          </w:rPr>
          <w:id w:val="-286132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0B8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9013C">
        <w:rPr>
          <w:rFonts w:ascii="Trebuchet MS" w:hAnsi="Trebuchet MS"/>
          <w:sz w:val="22"/>
          <w:szCs w:val="22"/>
        </w:rPr>
        <w:t xml:space="preserve"> Interclasse</w:t>
      </w:r>
      <w:r w:rsidRPr="00D9013C">
        <w:rPr>
          <w:rFonts w:ascii="Trebuchet MS" w:hAnsi="Trebuchet MS"/>
          <w:sz w:val="22"/>
          <w:szCs w:val="22"/>
        </w:rPr>
        <w:tab/>
      </w:r>
      <w:sdt>
        <w:sdtPr>
          <w:rPr>
            <w:rFonts w:ascii="Trebuchet MS" w:hAnsi="Trebuchet MS"/>
            <w:sz w:val="22"/>
            <w:szCs w:val="22"/>
          </w:rPr>
          <w:id w:val="1660340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0B8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9013C">
        <w:rPr>
          <w:rFonts w:ascii="Trebuchet MS" w:hAnsi="Trebuchet MS"/>
          <w:sz w:val="22"/>
          <w:szCs w:val="22"/>
        </w:rPr>
        <w:t xml:space="preserve"> Classe</w:t>
      </w:r>
    </w:p>
    <w:p w:rsidR="00D9013C" w:rsidRPr="00D9013C" w:rsidRDefault="00D9013C" w:rsidP="00F60327">
      <w:pPr>
        <w:tabs>
          <w:tab w:val="left" w:pos="3135"/>
          <w:tab w:val="left" w:pos="5085"/>
          <w:tab w:val="left" w:pos="6975"/>
        </w:tabs>
        <w:jc w:val="both"/>
        <w:rPr>
          <w:rFonts w:ascii="Trebuchet MS" w:hAnsi="Trebuchet MS"/>
          <w:sz w:val="22"/>
          <w:szCs w:val="22"/>
        </w:rPr>
      </w:pPr>
    </w:p>
    <w:p w:rsidR="00D9013C" w:rsidRPr="00D9013C" w:rsidRDefault="00D9013C" w:rsidP="00F60327">
      <w:pPr>
        <w:tabs>
          <w:tab w:val="left" w:pos="3135"/>
          <w:tab w:val="left" w:pos="5085"/>
          <w:tab w:val="left" w:pos="6975"/>
        </w:tabs>
        <w:jc w:val="both"/>
        <w:rPr>
          <w:rFonts w:ascii="Trebuchet MS" w:hAnsi="Trebuchet MS"/>
          <w:sz w:val="22"/>
          <w:szCs w:val="22"/>
        </w:rPr>
      </w:pPr>
      <w:r w:rsidRPr="00D9013C">
        <w:rPr>
          <w:rFonts w:ascii="Trebuchet MS" w:hAnsi="Trebuchet MS"/>
          <w:sz w:val="22"/>
          <w:szCs w:val="22"/>
        </w:rPr>
        <w:t xml:space="preserve">della </w:t>
      </w:r>
      <w:proofErr w:type="gramStart"/>
      <w:r w:rsidRPr="00D9013C">
        <w:rPr>
          <w:rFonts w:ascii="Trebuchet MS" w:hAnsi="Trebuchet MS"/>
          <w:sz w:val="22"/>
          <w:szCs w:val="22"/>
        </w:rPr>
        <w:t xml:space="preserve">Scuola  </w:t>
      </w:r>
      <w:r w:rsidRPr="00D9013C">
        <w:rPr>
          <w:rFonts w:ascii="Trebuchet MS" w:hAnsi="Trebuchet MS"/>
          <w:sz w:val="22"/>
          <w:szCs w:val="22"/>
        </w:rPr>
        <w:tab/>
      </w:r>
      <w:proofErr w:type="gramEnd"/>
      <w:r w:rsidRPr="00D9013C">
        <w:rPr>
          <w:rFonts w:ascii="Trebuchet MS" w:hAnsi="Trebuchet MS"/>
          <w:sz w:val="22"/>
          <w:szCs w:val="22"/>
        </w:rPr>
        <w:t xml:space="preserve"> </w:t>
      </w:r>
      <w:sdt>
        <w:sdtPr>
          <w:rPr>
            <w:rFonts w:ascii="Trebuchet MS" w:hAnsi="Trebuchet MS"/>
            <w:sz w:val="22"/>
            <w:szCs w:val="22"/>
          </w:rPr>
          <w:id w:val="756564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0B8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60B8B">
        <w:rPr>
          <w:rFonts w:ascii="Trebuchet MS" w:hAnsi="Trebuchet MS"/>
          <w:sz w:val="22"/>
          <w:szCs w:val="22"/>
        </w:rPr>
        <w:t xml:space="preserve"> </w:t>
      </w:r>
      <w:r w:rsidRPr="00D9013C">
        <w:rPr>
          <w:rFonts w:ascii="Trebuchet MS" w:hAnsi="Trebuchet MS"/>
          <w:sz w:val="22"/>
          <w:szCs w:val="22"/>
        </w:rPr>
        <w:t>dell’Infanzia</w:t>
      </w:r>
      <w:r w:rsidRPr="00D9013C">
        <w:rPr>
          <w:rFonts w:ascii="Trebuchet MS" w:hAnsi="Trebuchet MS"/>
          <w:sz w:val="22"/>
          <w:szCs w:val="22"/>
        </w:rPr>
        <w:tab/>
      </w:r>
      <w:sdt>
        <w:sdtPr>
          <w:rPr>
            <w:rFonts w:ascii="Trebuchet MS" w:hAnsi="Trebuchet MS"/>
            <w:sz w:val="22"/>
            <w:szCs w:val="22"/>
          </w:rPr>
          <w:id w:val="-81615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0B8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9013C">
        <w:rPr>
          <w:rFonts w:ascii="Trebuchet MS" w:hAnsi="Trebuchet MS"/>
          <w:sz w:val="22"/>
          <w:szCs w:val="22"/>
        </w:rPr>
        <w:t xml:space="preserve"> Primaria</w:t>
      </w:r>
      <w:r w:rsidRPr="00D9013C">
        <w:rPr>
          <w:rFonts w:ascii="Trebuchet MS" w:hAnsi="Trebuchet MS"/>
          <w:sz w:val="22"/>
          <w:szCs w:val="22"/>
        </w:rPr>
        <w:tab/>
      </w:r>
      <w:sdt>
        <w:sdtPr>
          <w:rPr>
            <w:rFonts w:ascii="Trebuchet MS" w:hAnsi="Trebuchet MS"/>
            <w:sz w:val="22"/>
            <w:szCs w:val="22"/>
          </w:rPr>
          <w:id w:val="-205640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0B8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9013C">
        <w:rPr>
          <w:rFonts w:ascii="Trebuchet MS" w:hAnsi="Trebuchet MS"/>
          <w:sz w:val="22"/>
          <w:szCs w:val="22"/>
        </w:rPr>
        <w:t xml:space="preserve"> Secondaria di I grado</w:t>
      </w:r>
    </w:p>
    <w:p w:rsidR="00D9013C" w:rsidRPr="00D9013C" w:rsidRDefault="00D9013C" w:rsidP="00F60327">
      <w:pPr>
        <w:tabs>
          <w:tab w:val="left" w:pos="3405"/>
        </w:tabs>
        <w:jc w:val="both"/>
        <w:rPr>
          <w:rFonts w:ascii="Trebuchet MS" w:hAnsi="Trebuchet MS"/>
          <w:sz w:val="22"/>
          <w:szCs w:val="22"/>
        </w:rPr>
      </w:pPr>
    </w:p>
    <w:p w:rsidR="00D9013C" w:rsidRPr="00D9013C" w:rsidRDefault="00D9013C" w:rsidP="00F60327">
      <w:pPr>
        <w:tabs>
          <w:tab w:val="left" w:pos="3135"/>
          <w:tab w:val="left" w:pos="5085"/>
          <w:tab w:val="left" w:pos="6975"/>
        </w:tabs>
        <w:jc w:val="both"/>
        <w:rPr>
          <w:rFonts w:ascii="Trebuchet MS" w:hAnsi="Trebuchet MS"/>
          <w:sz w:val="22"/>
          <w:szCs w:val="22"/>
        </w:rPr>
      </w:pPr>
      <w:r w:rsidRPr="00D9013C">
        <w:rPr>
          <w:rFonts w:ascii="Trebuchet MS" w:hAnsi="Trebuchet MS"/>
          <w:sz w:val="22"/>
          <w:szCs w:val="22"/>
        </w:rPr>
        <w:t>del plesso di</w:t>
      </w:r>
      <w:r w:rsidRPr="00D9013C">
        <w:rPr>
          <w:rFonts w:ascii="Trebuchet MS" w:hAnsi="Trebuchet MS"/>
          <w:sz w:val="22"/>
          <w:szCs w:val="22"/>
        </w:rPr>
        <w:tab/>
        <w:t xml:space="preserve">______________________________________________ </w:t>
      </w:r>
    </w:p>
    <w:p w:rsidR="00D9013C" w:rsidRPr="00D9013C" w:rsidRDefault="00D9013C" w:rsidP="00F60327">
      <w:pPr>
        <w:jc w:val="both"/>
        <w:rPr>
          <w:rFonts w:ascii="Trebuchet MS" w:hAnsi="Trebuchet MS" w:cs="Arial"/>
          <w:b/>
          <w:bCs/>
          <w:sz w:val="22"/>
          <w:szCs w:val="22"/>
        </w:rPr>
      </w:pPr>
    </w:p>
    <w:p w:rsidR="00D9013C" w:rsidRPr="00D9013C" w:rsidRDefault="00D9013C" w:rsidP="009532ED">
      <w:pPr>
        <w:jc w:val="center"/>
        <w:rPr>
          <w:rFonts w:ascii="Trebuchet MS" w:hAnsi="Trebuchet MS"/>
          <w:sz w:val="22"/>
          <w:szCs w:val="22"/>
        </w:rPr>
      </w:pPr>
      <w:r w:rsidRPr="00D9013C">
        <w:rPr>
          <w:rFonts w:ascii="Trebuchet MS" w:hAnsi="Trebuchet MS"/>
          <w:b/>
          <w:bCs/>
          <w:sz w:val="22"/>
          <w:szCs w:val="22"/>
        </w:rPr>
        <w:t>PROPONGONO</w:t>
      </w:r>
    </w:p>
    <w:p w:rsidR="00D9013C" w:rsidRPr="00D9013C" w:rsidRDefault="00D9013C" w:rsidP="00F60327">
      <w:pPr>
        <w:jc w:val="both"/>
        <w:rPr>
          <w:rFonts w:ascii="Trebuchet MS" w:hAnsi="Trebuchet MS"/>
          <w:b/>
          <w:bCs/>
          <w:sz w:val="22"/>
          <w:szCs w:val="22"/>
        </w:rPr>
      </w:pPr>
    </w:p>
    <w:p w:rsidR="00D9013C" w:rsidRPr="00D9013C" w:rsidRDefault="00D60B8B" w:rsidP="00F60327">
      <w:pPr>
        <w:tabs>
          <w:tab w:val="left" w:pos="1140"/>
          <w:tab w:val="left" w:pos="483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eastAsia="Liberation Serif" w:hAnsi="Trebuchet MS" w:cs="Liberation Serif"/>
          <w:sz w:val="22"/>
          <w:szCs w:val="22"/>
        </w:rPr>
        <w:tab/>
      </w:r>
      <w:sdt>
        <w:sdtPr>
          <w:rPr>
            <w:rFonts w:ascii="Trebuchet MS" w:eastAsia="Liberation Serif" w:hAnsi="Trebuchet MS" w:cs="Liberation Serif"/>
            <w:sz w:val="22"/>
            <w:szCs w:val="22"/>
          </w:rPr>
          <w:id w:val="1880660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4474">
            <w:rPr>
              <w:rFonts w:ascii="MS Gothic" w:eastAsia="MS Gothic" w:hAnsi="MS Gothic" w:cs="Liberation Serif" w:hint="eastAsia"/>
              <w:sz w:val="22"/>
              <w:szCs w:val="22"/>
            </w:rPr>
            <w:t>☐</w:t>
          </w:r>
        </w:sdtContent>
      </w:sdt>
      <w:r w:rsidR="00D9013C" w:rsidRPr="00D9013C">
        <w:rPr>
          <w:rFonts w:ascii="Trebuchet MS" w:hAnsi="Trebuchet MS"/>
          <w:sz w:val="22"/>
          <w:szCs w:val="22"/>
        </w:rPr>
        <w:t xml:space="preserve"> IL VIAGGIO DI ISTRUZIONE </w:t>
      </w:r>
      <w:r w:rsidR="00D9013C" w:rsidRPr="00D9013C">
        <w:rPr>
          <w:rFonts w:ascii="Trebuchet MS" w:hAnsi="Trebuchet MS"/>
          <w:sz w:val="22"/>
          <w:szCs w:val="22"/>
        </w:rPr>
        <w:tab/>
      </w:r>
      <w:sdt>
        <w:sdtPr>
          <w:rPr>
            <w:rFonts w:ascii="Trebuchet MS" w:hAnsi="Trebuchet MS"/>
            <w:sz w:val="22"/>
            <w:szCs w:val="22"/>
          </w:rPr>
          <w:id w:val="1757247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9013C" w:rsidRPr="00D9013C">
        <w:rPr>
          <w:rFonts w:ascii="Trebuchet MS" w:hAnsi="Trebuchet MS"/>
          <w:sz w:val="22"/>
          <w:szCs w:val="22"/>
        </w:rPr>
        <w:t xml:space="preserve"> LA VISITA GUIDATA</w:t>
      </w:r>
    </w:p>
    <w:p w:rsidR="00D9013C" w:rsidRPr="00D9013C" w:rsidRDefault="00D9013C" w:rsidP="00F60327">
      <w:pPr>
        <w:jc w:val="both"/>
        <w:rPr>
          <w:rFonts w:ascii="Trebuchet MS" w:hAnsi="Trebuchet MS" w:cs="Arial"/>
          <w:b/>
          <w:bCs/>
          <w:sz w:val="22"/>
          <w:szCs w:val="22"/>
        </w:rPr>
      </w:pPr>
    </w:p>
    <w:p w:rsidR="00D9013C" w:rsidRPr="00D9013C" w:rsidRDefault="00D9013C" w:rsidP="00D9013C">
      <w:pPr>
        <w:jc w:val="center"/>
        <w:rPr>
          <w:rFonts w:ascii="Trebuchet MS" w:hAnsi="Trebuchet MS"/>
          <w:b/>
          <w:bCs/>
          <w:sz w:val="22"/>
          <w:szCs w:val="22"/>
        </w:rPr>
      </w:pP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879"/>
        <w:gridCol w:w="1276"/>
        <w:gridCol w:w="1134"/>
        <w:gridCol w:w="1701"/>
        <w:gridCol w:w="1559"/>
        <w:gridCol w:w="1843"/>
      </w:tblGrid>
      <w:tr w:rsidR="002F4F51" w:rsidRPr="00D9013C" w:rsidTr="009E6FDD">
        <w:trPr>
          <w:trHeight w:val="1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2F4F51" w:rsidRDefault="002F4F51" w:rsidP="008D13DB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  <w:p w:rsidR="002F4F51" w:rsidRPr="00D9013C" w:rsidRDefault="008D13DB" w:rsidP="008D13D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Classe</w:t>
            </w:r>
            <w:r w:rsidR="002F4F51">
              <w:rPr>
                <w:rFonts w:ascii="Trebuchet MS" w:hAnsi="Trebuchet MS" w:cs="Arial"/>
                <w:sz w:val="22"/>
                <w:szCs w:val="22"/>
              </w:rPr>
              <w:t>/ sezione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2F4F51" w:rsidRDefault="002F4F51" w:rsidP="008D13DB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  <w:p w:rsidR="002F4F51" w:rsidRPr="00D9013C" w:rsidRDefault="006F2862" w:rsidP="006F286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 w:cs="Arial"/>
                <w:sz w:val="22"/>
                <w:szCs w:val="22"/>
              </w:rPr>
              <w:t>N°</w:t>
            </w:r>
            <w:r w:rsidR="009E6FDD">
              <w:rPr>
                <w:rFonts w:ascii="Trebuchet MS" w:hAnsi="Trebuchet MS" w:cs="Arial"/>
                <w:sz w:val="22"/>
                <w:szCs w:val="22"/>
              </w:rPr>
              <w:t>tot</w:t>
            </w:r>
            <w:proofErr w:type="spellEnd"/>
            <w:r w:rsidR="009E6FDD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6F2862">
              <w:rPr>
                <w:rFonts w:ascii="Trebuchet MS" w:hAnsi="Trebuchet MS" w:cs="Arial"/>
                <w:sz w:val="22"/>
                <w:szCs w:val="22"/>
              </w:rPr>
              <w:t xml:space="preserve">alunni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2F4F51" w:rsidRDefault="002F4F51" w:rsidP="008D13DB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  <w:p w:rsidR="002F4F51" w:rsidRPr="00D9013C" w:rsidRDefault="006F2862" w:rsidP="006F286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 w:cs="Arial"/>
                <w:sz w:val="22"/>
                <w:szCs w:val="22"/>
              </w:rPr>
              <w:t>N°</w:t>
            </w:r>
            <w:r w:rsidR="002F4F51" w:rsidRPr="00D9013C">
              <w:rPr>
                <w:rFonts w:ascii="Trebuchet MS" w:hAnsi="Trebuchet MS" w:cs="Arial"/>
                <w:sz w:val="22"/>
                <w:szCs w:val="22"/>
              </w:rPr>
              <w:t>alunni</w:t>
            </w:r>
            <w:proofErr w:type="spellEnd"/>
            <w:r w:rsidR="002F4F51" w:rsidRPr="00D9013C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6F2862">
              <w:rPr>
                <w:rFonts w:ascii="Trebuchet MS" w:hAnsi="Trebuchet MS" w:cs="Arial"/>
                <w:sz w:val="22"/>
                <w:szCs w:val="22"/>
              </w:rPr>
              <w:t>con disabilità 104/C.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2F4F51" w:rsidRDefault="002F4F51" w:rsidP="008D13DB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  <w:p w:rsidR="002F4F51" w:rsidRPr="00D9013C" w:rsidRDefault="006F2862" w:rsidP="008D13D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 w:cs="Arial"/>
                <w:sz w:val="22"/>
                <w:szCs w:val="22"/>
              </w:rPr>
              <w:t>N°</w:t>
            </w:r>
            <w:r w:rsidRPr="00D9013C">
              <w:rPr>
                <w:rFonts w:ascii="Trebuchet MS" w:hAnsi="Trebuchet MS" w:cs="Arial"/>
                <w:sz w:val="22"/>
                <w:szCs w:val="22"/>
              </w:rPr>
              <w:t>alunni</w:t>
            </w:r>
            <w:proofErr w:type="spellEnd"/>
            <w:r w:rsidRPr="00D9013C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>
              <w:rPr>
                <w:rFonts w:ascii="Trebuchet MS" w:hAnsi="Trebuchet MS" w:cs="Arial"/>
                <w:sz w:val="22"/>
                <w:szCs w:val="22"/>
              </w:rPr>
              <w:t>con disabilità 104/C.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2F4F51" w:rsidRDefault="002F4F51" w:rsidP="008D13DB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  <w:p w:rsidR="002F4F51" w:rsidRDefault="002F4F51" w:rsidP="008D13DB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D9013C">
              <w:rPr>
                <w:rFonts w:ascii="Trebuchet MS" w:hAnsi="Trebuchet MS" w:cs="Arial"/>
                <w:sz w:val="22"/>
                <w:szCs w:val="22"/>
              </w:rPr>
              <w:t>N°alunni</w:t>
            </w:r>
            <w:proofErr w:type="spellEnd"/>
            <w:r w:rsidRPr="00D9013C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>
              <w:rPr>
                <w:rFonts w:ascii="Trebuchet MS" w:hAnsi="Trebuchet MS" w:cs="Arial"/>
                <w:sz w:val="22"/>
                <w:szCs w:val="22"/>
              </w:rPr>
              <w:t>che necessitano</w:t>
            </w:r>
            <w:r w:rsidR="006F2862">
              <w:rPr>
                <w:rFonts w:ascii="Trebuchet MS" w:hAnsi="Trebuchet MS" w:cs="Arial"/>
                <w:sz w:val="22"/>
                <w:szCs w:val="22"/>
              </w:rPr>
              <w:t xml:space="preserve"> di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un contributo scolastico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344B29" w:rsidRDefault="00344B29" w:rsidP="008D13DB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  <w:p w:rsidR="008D13DB" w:rsidRDefault="008D13DB" w:rsidP="008D13DB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Data</w:t>
            </w:r>
            <w:r w:rsidR="00344B29">
              <w:rPr>
                <w:rFonts w:ascii="Trebuchet MS" w:hAnsi="Trebuchet MS" w:cs="Arial"/>
                <w:sz w:val="22"/>
                <w:szCs w:val="22"/>
              </w:rPr>
              <w:t>/</w:t>
            </w:r>
          </w:p>
          <w:p w:rsidR="00344B29" w:rsidRDefault="00204474" w:rsidP="008D13DB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P</w:t>
            </w:r>
            <w:r w:rsidR="00344B29">
              <w:rPr>
                <w:rFonts w:ascii="Trebuchet MS" w:hAnsi="Trebuchet MS" w:cs="Arial"/>
                <w:sz w:val="22"/>
                <w:szCs w:val="22"/>
              </w:rPr>
              <w:t>eriodo</w:t>
            </w:r>
            <w:r>
              <w:rPr>
                <w:rFonts w:ascii="Trebuchet MS" w:hAnsi="Trebuchet MS" w:cs="Arial"/>
                <w:sz w:val="22"/>
                <w:szCs w:val="22"/>
              </w:rPr>
              <w:t>/</w:t>
            </w:r>
          </w:p>
          <w:p w:rsidR="00204474" w:rsidRDefault="00204474" w:rsidP="008D13DB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N° notti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2F4F51" w:rsidRDefault="002F4F51" w:rsidP="008D13DB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  <w:p w:rsidR="002F4F51" w:rsidRDefault="002B476B" w:rsidP="002B476B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Orario partenza e rientro</w:t>
            </w:r>
          </w:p>
        </w:tc>
      </w:tr>
      <w:tr w:rsidR="002F4F51" w:rsidRPr="00D9013C" w:rsidTr="009E6FDD">
        <w:trPr>
          <w:trHeight w:val="2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F4F51" w:rsidRPr="00D9013C" w:rsidTr="009E6FDD">
        <w:trPr>
          <w:trHeight w:val="2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F4F51" w:rsidRPr="00D9013C" w:rsidTr="009E6FDD">
        <w:trPr>
          <w:trHeight w:val="2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F4F51" w:rsidRPr="00D9013C" w:rsidTr="009E6FDD">
        <w:trPr>
          <w:trHeight w:val="27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F4F51" w:rsidRPr="00D9013C" w:rsidTr="009E6FDD">
        <w:trPr>
          <w:trHeight w:val="27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51" w:rsidRPr="00D9013C" w:rsidRDefault="002F4F51" w:rsidP="002F4F51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D9013C" w:rsidRPr="00D9013C" w:rsidRDefault="00D9013C" w:rsidP="00D9013C">
      <w:pPr>
        <w:rPr>
          <w:rFonts w:ascii="Trebuchet MS" w:hAnsi="Trebuchet MS"/>
          <w:sz w:val="22"/>
          <w:szCs w:val="22"/>
        </w:rPr>
      </w:pPr>
    </w:p>
    <w:p w:rsidR="00204474" w:rsidRDefault="00204474" w:rsidP="00F60327">
      <w:pPr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 xml:space="preserve">Autobus    </w:t>
      </w:r>
      <w:sdt>
        <w:sdtPr>
          <w:rPr>
            <w:rFonts w:ascii="Trebuchet MS" w:eastAsia="Liberation Serif" w:hAnsi="Trebuchet MS" w:cs="Liberation Serif"/>
            <w:sz w:val="22"/>
            <w:szCs w:val="22"/>
          </w:rPr>
          <w:id w:val="-1785956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Liberation Serif" w:hint="eastAsia"/>
              <w:sz w:val="22"/>
              <w:szCs w:val="22"/>
            </w:rPr>
            <w:t>☐</w:t>
          </w:r>
        </w:sdtContent>
      </w:sdt>
      <w:r>
        <w:rPr>
          <w:rFonts w:ascii="Trebuchet MS" w:eastAsia="Liberation Serif" w:hAnsi="Trebuchet MS" w:cs="Liberation Serif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SI</w:t>
      </w:r>
      <w:r w:rsidRPr="00D9013C">
        <w:rPr>
          <w:rFonts w:ascii="Trebuchet MS" w:hAnsi="Trebuchet MS"/>
          <w:sz w:val="22"/>
          <w:szCs w:val="22"/>
        </w:rPr>
        <w:tab/>
      </w:r>
      <w:sdt>
        <w:sdtPr>
          <w:rPr>
            <w:rFonts w:ascii="Trebuchet MS" w:hAnsi="Trebuchet MS"/>
            <w:sz w:val="22"/>
            <w:szCs w:val="22"/>
          </w:rPr>
          <w:id w:val="-2115279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9013C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NO         </w:t>
      </w:r>
      <w:proofErr w:type="spellStart"/>
      <w:r>
        <w:rPr>
          <w:rFonts w:ascii="Trebuchet MS" w:hAnsi="Trebuchet MS"/>
          <w:sz w:val="22"/>
          <w:szCs w:val="22"/>
        </w:rPr>
        <w:t>N°Autobus</w:t>
      </w:r>
      <w:proofErr w:type="spellEnd"/>
      <w:r>
        <w:rPr>
          <w:rFonts w:ascii="Trebuchet MS" w:hAnsi="Trebuchet MS"/>
          <w:sz w:val="22"/>
          <w:szCs w:val="22"/>
        </w:rPr>
        <w:t xml:space="preserve"> _____         </w:t>
      </w:r>
    </w:p>
    <w:p w:rsidR="00204474" w:rsidRDefault="00204474" w:rsidP="00F60327">
      <w:pPr>
        <w:jc w:val="both"/>
        <w:rPr>
          <w:rFonts w:ascii="Trebuchet MS" w:hAnsi="Trebuchet MS" w:cs="Arial"/>
          <w:b/>
          <w:sz w:val="22"/>
          <w:szCs w:val="22"/>
        </w:rPr>
      </w:pPr>
    </w:p>
    <w:p w:rsidR="00D9013C" w:rsidRPr="00D9013C" w:rsidRDefault="00D9013C" w:rsidP="00F60327">
      <w:pPr>
        <w:jc w:val="both"/>
        <w:rPr>
          <w:rFonts w:ascii="Trebuchet MS" w:hAnsi="Trebuchet MS"/>
          <w:sz w:val="22"/>
          <w:szCs w:val="22"/>
        </w:rPr>
      </w:pPr>
      <w:r w:rsidRPr="00D9013C">
        <w:rPr>
          <w:rFonts w:ascii="Trebuchet MS" w:hAnsi="Trebuchet MS" w:cs="Arial"/>
          <w:b/>
          <w:sz w:val="22"/>
          <w:szCs w:val="22"/>
        </w:rPr>
        <w:t>DOCENTE REFERENTE E ORGANIZZA</w:t>
      </w:r>
      <w:r w:rsidR="002B476B">
        <w:rPr>
          <w:rFonts w:ascii="Trebuchet MS" w:hAnsi="Trebuchet MS" w:cs="Arial"/>
          <w:b/>
          <w:sz w:val="22"/>
          <w:szCs w:val="22"/>
        </w:rPr>
        <w:t>TORE DEL VIAGGIO DI ISTRUZIONE/USCITA DIDATTICA</w:t>
      </w:r>
      <w:r w:rsidRPr="00D9013C">
        <w:rPr>
          <w:rFonts w:ascii="Trebuchet MS" w:hAnsi="Trebuchet MS" w:cs="Arial"/>
          <w:sz w:val="22"/>
          <w:szCs w:val="22"/>
        </w:rPr>
        <w:t>:</w:t>
      </w:r>
    </w:p>
    <w:p w:rsidR="00D9013C" w:rsidRPr="00D9013C" w:rsidRDefault="00D9013C" w:rsidP="00D9013C">
      <w:pPr>
        <w:rPr>
          <w:rFonts w:ascii="Trebuchet MS" w:hAnsi="Trebuchet MS"/>
          <w:sz w:val="22"/>
          <w:szCs w:val="22"/>
        </w:rPr>
      </w:pPr>
    </w:p>
    <w:p w:rsidR="00D9013C" w:rsidRPr="00D9013C" w:rsidRDefault="00D9013C" w:rsidP="00D9013C">
      <w:pPr>
        <w:rPr>
          <w:rFonts w:ascii="Trebuchet MS" w:hAnsi="Trebuchet MS"/>
          <w:sz w:val="22"/>
          <w:szCs w:val="22"/>
        </w:rPr>
      </w:pPr>
      <w:r w:rsidRPr="00D9013C">
        <w:rPr>
          <w:rFonts w:ascii="Trebuchet MS" w:hAnsi="Trebuchet MS" w:cs="Arial"/>
          <w:sz w:val="22"/>
          <w:szCs w:val="22"/>
        </w:rPr>
        <w:t xml:space="preserve"> _______________________________________________________________________ </w:t>
      </w:r>
    </w:p>
    <w:p w:rsidR="00D9013C" w:rsidRPr="00D9013C" w:rsidRDefault="00D9013C" w:rsidP="00D9013C">
      <w:pPr>
        <w:rPr>
          <w:rFonts w:ascii="Trebuchet MS" w:hAnsi="Trebuchet MS" w:cs="Arial"/>
          <w:sz w:val="22"/>
          <w:szCs w:val="22"/>
        </w:rPr>
      </w:pPr>
    </w:p>
    <w:p w:rsidR="00D9013C" w:rsidRDefault="00D9013C" w:rsidP="00F60327">
      <w:pPr>
        <w:jc w:val="both"/>
        <w:rPr>
          <w:rFonts w:ascii="Trebuchet MS" w:hAnsi="Trebuchet MS" w:cs="Arial"/>
          <w:sz w:val="22"/>
          <w:szCs w:val="22"/>
        </w:rPr>
      </w:pPr>
      <w:r w:rsidRPr="00D9013C">
        <w:rPr>
          <w:rFonts w:ascii="Trebuchet MS" w:hAnsi="Trebuchet MS" w:cs="Arial"/>
          <w:b/>
          <w:sz w:val="22"/>
          <w:szCs w:val="22"/>
        </w:rPr>
        <w:t>DOCENTI ACCOMPAGNATORI</w:t>
      </w:r>
      <w:r w:rsidRPr="00D9013C">
        <w:rPr>
          <w:rFonts w:ascii="Trebuchet MS" w:hAnsi="Trebuchet MS" w:cs="Arial"/>
          <w:sz w:val="22"/>
          <w:szCs w:val="22"/>
        </w:rPr>
        <w:t xml:space="preserve"> (La firma vincola alla partecipazione alla gita, fatti salvi </w:t>
      </w:r>
      <w:r w:rsidR="002F4F51">
        <w:rPr>
          <w:rFonts w:ascii="Trebuchet MS" w:hAnsi="Trebuchet MS" w:cs="Arial"/>
          <w:sz w:val="22"/>
          <w:szCs w:val="22"/>
        </w:rPr>
        <w:t xml:space="preserve">eventuali </w:t>
      </w:r>
      <w:r w:rsidRPr="00D9013C">
        <w:rPr>
          <w:rFonts w:ascii="Trebuchet MS" w:hAnsi="Trebuchet MS" w:cs="Arial"/>
          <w:sz w:val="22"/>
          <w:szCs w:val="22"/>
        </w:rPr>
        <w:t>imprevisti)</w:t>
      </w:r>
    </w:p>
    <w:p w:rsidR="002B476B" w:rsidRPr="002B476B" w:rsidRDefault="002B476B" w:rsidP="00F60327">
      <w:pPr>
        <w:jc w:val="both"/>
        <w:rPr>
          <w:rFonts w:ascii="Trebuchet MS" w:hAnsi="Trebuchet MS"/>
          <w:b/>
          <w:sz w:val="22"/>
          <w:szCs w:val="22"/>
        </w:rPr>
      </w:pPr>
      <w:r w:rsidRPr="002B476B">
        <w:rPr>
          <w:rFonts w:ascii="Trebuchet MS" w:hAnsi="Trebuchet MS" w:cs="Arial"/>
          <w:b/>
          <w:sz w:val="22"/>
          <w:szCs w:val="22"/>
        </w:rPr>
        <w:t xml:space="preserve">Rapporto 1/15, 1/1 104/C. 3, </w:t>
      </w:r>
      <w:r w:rsidR="00F95138">
        <w:rPr>
          <w:rFonts w:ascii="Trebuchet MS" w:hAnsi="Trebuchet MS" w:cs="Arial"/>
          <w:b/>
          <w:sz w:val="22"/>
          <w:szCs w:val="22"/>
        </w:rPr>
        <w:t>Piccoli gruppi</w:t>
      </w:r>
      <w:r w:rsidRPr="002B476B">
        <w:rPr>
          <w:rFonts w:ascii="Trebuchet MS" w:hAnsi="Trebuchet MS" w:cs="Arial"/>
          <w:b/>
          <w:sz w:val="22"/>
          <w:szCs w:val="22"/>
        </w:rPr>
        <w:t xml:space="preserve"> 104/C. 1</w:t>
      </w:r>
      <w:r w:rsidR="00F95138">
        <w:rPr>
          <w:rFonts w:ascii="Trebuchet MS" w:hAnsi="Trebuchet MS" w:cs="Arial"/>
          <w:b/>
          <w:sz w:val="22"/>
          <w:szCs w:val="22"/>
        </w:rPr>
        <w:t>, 1/10 per Settimana bianca o uscite sportive.</w:t>
      </w:r>
    </w:p>
    <w:p w:rsidR="00D9013C" w:rsidRPr="00D9013C" w:rsidRDefault="00D9013C" w:rsidP="00D9013C">
      <w:pPr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35"/>
        <w:gridCol w:w="2683"/>
        <w:gridCol w:w="3227"/>
      </w:tblGrid>
      <w:tr w:rsidR="00D9013C" w:rsidRPr="00D9013C" w:rsidTr="00FE71D8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D9013C" w:rsidRPr="00D9013C" w:rsidRDefault="00D9013C" w:rsidP="00FE71D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D9013C">
              <w:rPr>
                <w:rFonts w:ascii="Trebuchet MS" w:hAnsi="Trebuchet MS" w:cs="Arial"/>
                <w:sz w:val="22"/>
                <w:szCs w:val="22"/>
              </w:rPr>
              <w:t>Cognome e nome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D9013C" w:rsidRPr="00D9013C" w:rsidRDefault="00D9013C" w:rsidP="00FE71D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D9013C">
              <w:rPr>
                <w:rFonts w:ascii="Trebuchet MS" w:hAnsi="Trebuchet MS" w:cs="Arial"/>
                <w:sz w:val="22"/>
                <w:szCs w:val="22"/>
              </w:rPr>
              <w:t>Per la classe/</w:t>
            </w:r>
            <w:r>
              <w:rPr>
                <w:rFonts w:ascii="Trebuchet MS" w:hAnsi="Trebuchet MS" w:cs="Arial"/>
                <w:sz w:val="22"/>
                <w:szCs w:val="22"/>
              </w:rPr>
              <w:t>sezione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D9013C" w:rsidRPr="00D9013C" w:rsidRDefault="00D9013C" w:rsidP="00FE71D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D9013C">
              <w:rPr>
                <w:rFonts w:ascii="Trebuchet MS" w:hAnsi="Trebuchet MS" w:cs="Arial"/>
                <w:sz w:val="22"/>
                <w:szCs w:val="22"/>
              </w:rPr>
              <w:t>Firma accompagnatori</w:t>
            </w:r>
          </w:p>
        </w:tc>
      </w:tr>
      <w:tr w:rsidR="00D9013C" w:rsidRPr="00D9013C" w:rsidTr="00FE71D8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D9013C" w:rsidRPr="00D9013C" w:rsidTr="00FE71D8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D9013C" w:rsidRPr="00D9013C" w:rsidTr="00FE71D8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D9013C" w:rsidRPr="00D9013C" w:rsidTr="00FE71D8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D9013C" w:rsidRPr="00D9013C" w:rsidTr="00FE71D8"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D9013C" w:rsidRPr="00D9013C" w:rsidTr="00FE71D8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13C" w:rsidRPr="00D9013C" w:rsidRDefault="00D9013C" w:rsidP="00FE71D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D9013C">
              <w:rPr>
                <w:rFonts w:ascii="Trebuchet MS" w:hAnsi="Trebuchet MS" w:cs="Arial"/>
                <w:sz w:val="22"/>
                <w:szCs w:val="22"/>
              </w:rPr>
              <w:t>Riserve (obbligatorie)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D9013C" w:rsidRPr="00D9013C" w:rsidTr="00FE71D8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D9013C" w:rsidRPr="00D9013C" w:rsidTr="00FE71D8"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D9013C" w:rsidRPr="00D9013C" w:rsidTr="00FE71D8"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9371F1" w:rsidRPr="00D9013C" w:rsidTr="00FE71D8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71F1" w:rsidRPr="00D9013C" w:rsidRDefault="009371F1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71F1" w:rsidRPr="00D9013C" w:rsidRDefault="009371F1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F1" w:rsidRPr="00D9013C" w:rsidRDefault="009371F1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9371F1" w:rsidRPr="00D9013C" w:rsidTr="00FE71D8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71F1" w:rsidRPr="00D9013C" w:rsidRDefault="009371F1" w:rsidP="009371F1">
            <w:pPr>
              <w:snapToGrid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OEPAC</w:t>
            </w:r>
            <w:r w:rsidR="006F2862">
              <w:rPr>
                <w:rFonts w:ascii="Trebuchet MS" w:hAnsi="Trebuchet MS" w:cs="Arial"/>
                <w:sz w:val="22"/>
                <w:szCs w:val="22"/>
              </w:rPr>
              <w:t>/Genitori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71F1" w:rsidRPr="00D9013C" w:rsidRDefault="009371F1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F1" w:rsidRPr="00D9013C" w:rsidRDefault="009371F1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D9013C" w:rsidRPr="00D9013C" w:rsidTr="00FE71D8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C" w:rsidRPr="00D9013C" w:rsidRDefault="00D9013C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9371F1" w:rsidRPr="00D9013C" w:rsidTr="00FE71D8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71F1" w:rsidRPr="00D9013C" w:rsidRDefault="009371F1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71F1" w:rsidRPr="00D9013C" w:rsidRDefault="009371F1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1F1" w:rsidRPr="00D9013C" w:rsidRDefault="009371F1" w:rsidP="00FE71D8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:rsidR="00D9013C" w:rsidRPr="00D9013C" w:rsidRDefault="00D9013C" w:rsidP="00D9013C">
      <w:pPr>
        <w:rPr>
          <w:rFonts w:ascii="Trebuchet MS" w:hAnsi="Trebuchet MS"/>
          <w:sz w:val="22"/>
          <w:szCs w:val="22"/>
        </w:rPr>
      </w:pPr>
      <w:r w:rsidRPr="00D9013C">
        <w:rPr>
          <w:rFonts w:ascii="Trebuchet MS" w:hAnsi="Trebuchet MS" w:cs="Arial"/>
          <w:b/>
          <w:sz w:val="22"/>
          <w:szCs w:val="22"/>
        </w:rPr>
        <w:lastRenderedPageBreak/>
        <w:t>PROGRAMMA DE</w:t>
      </w:r>
      <w:r w:rsidR="002F4F51">
        <w:rPr>
          <w:rFonts w:ascii="Trebuchet MS" w:hAnsi="Trebuchet MS" w:cs="Arial"/>
          <w:b/>
          <w:sz w:val="22"/>
          <w:szCs w:val="22"/>
        </w:rPr>
        <w:t xml:space="preserve">L VIAGGIO DI ISTRUZIONE / VISITA GUIDATA </w:t>
      </w:r>
    </w:p>
    <w:p w:rsidR="00D9013C" w:rsidRPr="00D9013C" w:rsidRDefault="00D9013C" w:rsidP="00D9013C">
      <w:pPr>
        <w:rPr>
          <w:rFonts w:ascii="Trebuchet MS" w:hAnsi="Trebuchet MS"/>
          <w:sz w:val="22"/>
          <w:szCs w:val="22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54"/>
        <w:gridCol w:w="7890"/>
      </w:tblGrid>
      <w:tr w:rsidR="00D9013C" w:rsidRPr="00D9013C" w:rsidTr="00204474">
        <w:tc>
          <w:tcPr>
            <w:tcW w:w="1755" w:type="dxa"/>
            <w:gridSpan w:val="2"/>
          </w:tcPr>
          <w:p w:rsidR="00D9013C" w:rsidRDefault="00D9013C" w:rsidP="00FE71D8">
            <w:pPr>
              <w:spacing w:after="113"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D9013C">
              <w:rPr>
                <w:rFonts w:ascii="Trebuchet MS" w:hAnsi="Trebuchet MS" w:cs="Arial"/>
                <w:sz w:val="22"/>
                <w:szCs w:val="22"/>
              </w:rPr>
              <w:t>DESTINAZIONE:</w:t>
            </w:r>
          </w:p>
          <w:p w:rsidR="00D9013C" w:rsidRPr="00D9013C" w:rsidRDefault="00D9013C" w:rsidP="00FE71D8">
            <w:pPr>
              <w:spacing w:after="113"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890" w:type="dxa"/>
            <w:shd w:val="clear" w:color="auto" w:fill="FFFFFF"/>
          </w:tcPr>
          <w:p w:rsidR="00D9013C" w:rsidRPr="00D9013C" w:rsidRDefault="00D9013C" w:rsidP="009E6FDD">
            <w:pPr>
              <w:pStyle w:val="Contenutotabella"/>
              <w:spacing w:after="113"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D9013C">
              <w:rPr>
                <w:rFonts w:ascii="Trebuchet MS" w:hAnsi="Trebuchet MS"/>
                <w:sz w:val="22"/>
                <w:szCs w:val="22"/>
              </w:rPr>
              <w:t>___________________________________________________________________</w:t>
            </w:r>
          </w:p>
        </w:tc>
      </w:tr>
      <w:tr w:rsidR="00D9013C" w:rsidRPr="00D9013C" w:rsidTr="00204474">
        <w:tc>
          <w:tcPr>
            <w:tcW w:w="1755" w:type="dxa"/>
            <w:gridSpan w:val="2"/>
          </w:tcPr>
          <w:p w:rsidR="00D9013C" w:rsidRPr="00D9013C" w:rsidRDefault="00F60327" w:rsidP="00D9013C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ITINERARIO</w:t>
            </w:r>
            <w:r w:rsidR="00D9013C" w:rsidRPr="00D9013C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7890" w:type="dxa"/>
            <w:shd w:val="clear" w:color="auto" w:fill="FFFFFF"/>
          </w:tcPr>
          <w:p w:rsidR="00D9013C" w:rsidRPr="00D9013C" w:rsidRDefault="00D9013C" w:rsidP="00D9013C">
            <w:pPr>
              <w:pStyle w:val="Contenutotabella"/>
              <w:spacing w:after="113"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D9013C">
              <w:rPr>
                <w:rFonts w:ascii="Trebuchet MS" w:hAnsi="Trebuchet MS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</w:t>
            </w:r>
            <w:r w:rsidR="009532ED">
              <w:rPr>
                <w:rFonts w:ascii="Trebuchet MS" w:hAnsi="Trebuchet MS"/>
                <w:sz w:val="22"/>
                <w:szCs w:val="22"/>
              </w:rPr>
              <w:t>_</w:t>
            </w:r>
          </w:p>
        </w:tc>
      </w:tr>
      <w:tr w:rsidR="00D9013C" w:rsidRPr="00D9013C" w:rsidTr="00204474">
        <w:tc>
          <w:tcPr>
            <w:tcW w:w="1701" w:type="dxa"/>
          </w:tcPr>
          <w:p w:rsidR="00D9013C" w:rsidRPr="00D9013C" w:rsidRDefault="00D9013C" w:rsidP="00204474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944" w:type="dxa"/>
            <w:gridSpan w:val="2"/>
            <w:shd w:val="clear" w:color="auto" w:fill="FFFFFF"/>
          </w:tcPr>
          <w:p w:rsidR="00D9013C" w:rsidRPr="00D9013C" w:rsidRDefault="00D9013C" w:rsidP="00FE71D8">
            <w:pPr>
              <w:pStyle w:val="Contenutotabella"/>
              <w:shd w:val="clear" w:color="auto" w:fill="FFFFFF"/>
              <w:spacing w:after="113"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9013C" w:rsidRPr="00D9013C" w:rsidTr="00204474">
        <w:tc>
          <w:tcPr>
            <w:tcW w:w="1701" w:type="dxa"/>
          </w:tcPr>
          <w:p w:rsidR="00D9013C" w:rsidRPr="00D9013C" w:rsidRDefault="00D9013C" w:rsidP="00FE71D8">
            <w:pPr>
              <w:shd w:val="clear" w:color="auto" w:fill="FFFFFF"/>
              <w:spacing w:after="113" w:line="276" w:lineRule="auto"/>
              <w:rPr>
                <w:rFonts w:ascii="Trebuchet MS" w:hAnsi="Trebuchet MS"/>
                <w:sz w:val="22"/>
                <w:szCs w:val="22"/>
              </w:rPr>
            </w:pPr>
            <w:r w:rsidRPr="00D9013C">
              <w:rPr>
                <w:rFonts w:ascii="Trebuchet MS" w:hAnsi="Trebuchet MS" w:cs="Arial"/>
                <w:sz w:val="22"/>
                <w:szCs w:val="22"/>
              </w:rPr>
              <w:t>TIPOLOGIA PASTO:</w:t>
            </w:r>
          </w:p>
        </w:tc>
        <w:tc>
          <w:tcPr>
            <w:tcW w:w="7944" w:type="dxa"/>
            <w:gridSpan w:val="2"/>
            <w:shd w:val="clear" w:color="auto" w:fill="FFFFFF"/>
          </w:tcPr>
          <w:p w:rsidR="00D9013C" w:rsidRPr="00D9013C" w:rsidRDefault="00000000" w:rsidP="00FE71D8">
            <w:pPr>
              <w:shd w:val="clear" w:color="auto" w:fill="FFFFFF"/>
              <w:spacing w:after="113"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 w:cs="Arial"/>
                  <w:sz w:val="22"/>
                  <w:szCs w:val="22"/>
                </w:rPr>
                <w:id w:val="-214580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B8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9013C" w:rsidRPr="00D9013C">
              <w:rPr>
                <w:rFonts w:ascii="Trebuchet MS" w:hAnsi="Trebuchet MS" w:cs="Arial"/>
                <w:sz w:val="22"/>
                <w:szCs w:val="22"/>
              </w:rPr>
              <w:t xml:space="preserve"> Ristorante  </w:t>
            </w:r>
            <w:r w:rsidR="00D60B8B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Trebuchet MS" w:hAnsi="Trebuchet MS" w:cs="Arial"/>
                  <w:sz w:val="22"/>
                  <w:szCs w:val="22"/>
                </w:rPr>
                <w:id w:val="149638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B8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9013C" w:rsidRPr="00D9013C">
              <w:rPr>
                <w:rFonts w:ascii="Trebuchet MS" w:eastAsia="Wingdings" w:hAnsi="Trebuchet MS" w:cs="Arial"/>
                <w:sz w:val="22"/>
                <w:szCs w:val="22"/>
              </w:rPr>
              <w:t xml:space="preserve"> </w:t>
            </w:r>
            <w:r w:rsidR="00D9013C" w:rsidRPr="00D9013C">
              <w:rPr>
                <w:rFonts w:ascii="Trebuchet MS" w:hAnsi="Trebuchet MS" w:cs="Arial"/>
                <w:sz w:val="22"/>
                <w:szCs w:val="22"/>
              </w:rPr>
              <w:t xml:space="preserve">Self-Service   </w:t>
            </w:r>
            <w:sdt>
              <w:sdtPr>
                <w:rPr>
                  <w:rFonts w:ascii="Trebuchet MS" w:hAnsi="Trebuchet MS" w:cs="Arial"/>
                  <w:sz w:val="22"/>
                  <w:szCs w:val="22"/>
                </w:rPr>
                <w:id w:val="-175604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B8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9013C" w:rsidRPr="00D9013C">
              <w:rPr>
                <w:rFonts w:ascii="Trebuchet MS" w:eastAsia="Wingdings" w:hAnsi="Trebuchet MS" w:cs="Arial"/>
                <w:sz w:val="22"/>
                <w:szCs w:val="22"/>
              </w:rPr>
              <w:t xml:space="preserve"> </w:t>
            </w:r>
            <w:r w:rsidR="00D9013C" w:rsidRPr="00D9013C">
              <w:rPr>
                <w:rFonts w:ascii="Trebuchet MS" w:hAnsi="Trebuchet MS" w:cs="Arial"/>
                <w:sz w:val="22"/>
                <w:szCs w:val="22"/>
              </w:rPr>
              <w:t xml:space="preserve">Fast Food      </w:t>
            </w:r>
            <w:sdt>
              <w:sdtPr>
                <w:rPr>
                  <w:rFonts w:ascii="Trebuchet MS" w:hAnsi="Trebuchet MS" w:cs="Arial"/>
                  <w:sz w:val="22"/>
                  <w:szCs w:val="22"/>
                </w:rPr>
                <w:id w:val="-7590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B8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9013C" w:rsidRPr="00D9013C">
              <w:rPr>
                <w:rFonts w:ascii="Trebuchet MS" w:hAnsi="Trebuchet MS" w:cs="Arial"/>
                <w:sz w:val="22"/>
                <w:szCs w:val="22"/>
              </w:rPr>
              <w:t xml:space="preserve"> Al sacco</w:t>
            </w:r>
          </w:p>
          <w:p w:rsidR="00D9013C" w:rsidRPr="00D9013C" w:rsidRDefault="00D9013C" w:rsidP="00FE71D8">
            <w:pPr>
              <w:shd w:val="clear" w:color="auto" w:fill="FFFFFF"/>
              <w:spacing w:after="113"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9013C" w:rsidRPr="00D9013C" w:rsidTr="00204474">
        <w:tc>
          <w:tcPr>
            <w:tcW w:w="1701" w:type="dxa"/>
          </w:tcPr>
          <w:p w:rsidR="00D9013C" w:rsidRPr="00D9013C" w:rsidRDefault="00D9013C" w:rsidP="00FE71D8">
            <w:pPr>
              <w:shd w:val="clear" w:color="auto" w:fill="FFFFFF"/>
              <w:spacing w:after="113"/>
              <w:rPr>
                <w:rFonts w:ascii="Trebuchet MS" w:hAnsi="Trebuchet MS"/>
                <w:sz w:val="22"/>
                <w:szCs w:val="22"/>
              </w:rPr>
            </w:pPr>
            <w:r w:rsidRPr="00D9013C">
              <w:rPr>
                <w:rFonts w:ascii="Trebuchet MS" w:hAnsi="Trebuchet MS" w:cs="Arial"/>
                <w:sz w:val="22"/>
                <w:szCs w:val="22"/>
              </w:rPr>
              <w:t>EVENTUALI CONTATTI PER PRENOTAZIONI:</w:t>
            </w:r>
          </w:p>
        </w:tc>
        <w:tc>
          <w:tcPr>
            <w:tcW w:w="7944" w:type="dxa"/>
            <w:gridSpan w:val="2"/>
            <w:shd w:val="clear" w:color="auto" w:fill="FFFFFF"/>
          </w:tcPr>
          <w:p w:rsidR="00D9013C" w:rsidRPr="00D9013C" w:rsidRDefault="00D9013C" w:rsidP="00FE71D8">
            <w:pPr>
              <w:shd w:val="clear" w:color="auto" w:fill="FFFFFF"/>
              <w:spacing w:after="113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D9013C">
              <w:rPr>
                <w:rFonts w:ascii="Trebuchet MS" w:hAnsi="Trebuchet MS" w:cs="Arial"/>
                <w:sz w:val="22"/>
                <w:szCs w:val="22"/>
              </w:rPr>
              <w:t xml:space="preserve">Guide/Ingressi a musei, edifici di interesse artistico, mostre, parchi, </w:t>
            </w:r>
            <w:proofErr w:type="spellStart"/>
            <w:r w:rsidRPr="00D9013C">
              <w:rPr>
                <w:rFonts w:ascii="Trebuchet MS" w:hAnsi="Trebuchet MS" w:cs="Arial"/>
                <w:sz w:val="22"/>
                <w:szCs w:val="22"/>
              </w:rPr>
              <w:t>ecc</w:t>
            </w:r>
            <w:proofErr w:type="spellEnd"/>
            <w:r w:rsidR="00F60327">
              <w:rPr>
                <w:rFonts w:ascii="Trebuchet MS" w:hAnsi="Trebuchet MS" w:cs="Arial"/>
                <w:sz w:val="22"/>
                <w:szCs w:val="22"/>
              </w:rPr>
              <w:t>:</w:t>
            </w:r>
          </w:p>
          <w:p w:rsidR="00D9013C" w:rsidRPr="00D9013C" w:rsidRDefault="00D9013C" w:rsidP="009E6FDD">
            <w:pPr>
              <w:shd w:val="clear" w:color="auto" w:fill="FFFFFF"/>
              <w:spacing w:after="113"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D9013C">
              <w:rPr>
                <w:rFonts w:ascii="Trebuchet MS" w:hAnsi="Trebuchet MS" w:cs="Arial"/>
                <w:sz w:val="22"/>
                <w:szCs w:val="22"/>
              </w:rPr>
              <w:t>______________________________________________________________________________________________________________________________________</w:t>
            </w:r>
          </w:p>
        </w:tc>
      </w:tr>
      <w:tr w:rsidR="00D9013C" w:rsidRPr="00D9013C" w:rsidTr="00204474">
        <w:tc>
          <w:tcPr>
            <w:tcW w:w="1701" w:type="dxa"/>
            <w:shd w:val="clear" w:color="auto" w:fill="FFFFFF"/>
          </w:tcPr>
          <w:p w:rsidR="00D9013C" w:rsidRPr="00D9013C" w:rsidRDefault="00D9013C" w:rsidP="00FE71D8">
            <w:pPr>
              <w:shd w:val="clear" w:color="auto" w:fill="FFFFFF"/>
              <w:spacing w:after="113"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944" w:type="dxa"/>
            <w:gridSpan w:val="2"/>
            <w:shd w:val="clear" w:color="auto" w:fill="FFFFFF"/>
          </w:tcPr>
          <w:p w:rsidR="00D9013C" w:rsidRPr="00D9013C" w:rsidRDefault="00D9013C" w:rsidP="00FE71D8">
            <w:pPr>
              <w:shd w:val="clear" w:color="auto" w:fill="FFFFFF"/>
              <w:spacing w:after="113"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9013C" w:rsidRPr="00D9013C" w:rsidTr="00204474">
        <w:tc>
          <w:tcPr>
            <w:tcW w:w="1701" w:type="dxa"/>
          </w:tcPr>
          <w:p w:rsidR="00D9013C" w:rsidRPr="00D9013C" w:rsidRDefault="008D13DB" w:rsidP="00FE71D8">
            <w:pPr>
              <w:shd w:val="clear" w:color="auto" w:fill="FFFFFF"/>
              <w:spacing w:after="113"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EVENTUALE </w:t>
            </w:r>
            <w:r w:rsidR="00D9013C" w:rsidRPr="00D9013C">
              <w:rPr>
                <w:rFonts w:ascii="Trebuchet MS" w:hAnsi="Trebuchet MS" w:cs="Arial"/>
                <w:sz w:val="22"/>
                <w:szCs w:val="22"/>
              </w:rPr>
              <w:t>DATA DI RISERVA</w:t>
            </w:r>
          </w:p>
        </w:tc>
        <w:tc>
          <w:tcPr>
            <w:tcW w:w="7944" w:type="dxa"/>
            <w:gridSpan w:val="2"/>
            <w:shd w:val="clear" w:color="auto" w:fill="FFFFFF"/>
          </w:tcPr>
          <w:p w:rsidR="008D13DB" w:rsidRDefault="008D13DB" w:rsidP="00FE71D8">
            <w:pPr>
              <w:shd w:val="clear" w:color="auto" w:fill="FFFFFF"/>
              <w:spacing w:after="113"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9013C" w:rsidRPr="00D9013C" w:rsidRDefault="00D9013C" w:rsidP="00FE71D8">
            <w:pPr>
              <w:shd w:val="clear" w:color="auto" w:fill="FFFFFF"/>
              <w:spacing w:after="113"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D9013C">
              <w:rPr>
                <w:rFonts w:ascii="Trebuchet MS" w:hAnsi="Trebuchet MS"/>
                <w:sz w:val="22"/>
                <w:szCs w:val="22"/>
              </w:rPr>
              <w:t xml:space="preserve">DAL: _____________________ </w:t>
            </w:r>
            <w:r w:rsidR="00D60B8B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D9013C">
              <w:rPr>
                <w:rFonts w:ascii="Trebuchet MS" w:hAnsi="Trebuchet MS"/>
                <w:sz w:val="22"/>
                <w:szCs w:val="22"/>
              </w:rPr>
              <w:t xml:space="preserve"> AL ________________________ (GG. ________)</w:t>
            </w:r>
          </w:p>
        </w:tc>
      </w:tr>
    </w:tbl>
    <w:p w:rsidR="00D9013C" w:rsidRDefault="00D9013C" w:rsidP="00FE71D8">
      <w:pPr>
        <w:shd w:val="clear" w:color="auto" w:fill="FFFFFF"/>
        <w:jc w:val="both"/>
        <w:rPr>
          <w:rFonts w:ascii="Trebuchet MS" w:hAnsi="Trebuchet MS" w:cs="Arial"/>
          <w:sz w:val="22"/>
          <w:szCs w:val="22"/>
        </w:rPr>
      </w:pPr>
    </w:p>
    <w:p w:rsidR="004D0EEE" w:rsidRDefault="004D0EEE" w:rsidP="00FE71D8">
      <w:pPr>
        <w:shd w:val="clear" w:color="auto" w:fill="FFFFFF"/>
        <w:jc w:val="both"/>
        <w:rPr>
          <w:rFonts w:ascii="Trebuchet MS" w:hAnsi="Trebuchet MS" w:cs="Arial"/>
          <w:sz w:val="22"/>
          <w:szCs w:val="22"/>
        </w:rPr>
      </w:pPr>
    </w:p>
    <w:p w:rsidR="004D0EEE" w:rsidRPr="00D9013C" w:rsidRDefault="004D0EEE" w:rsidP="00FE71D8">
      <w:pPr>
        <w:shd w:val="clear" w:color="auto" w:fill="FFFFFF"/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9013C" w:rsidRPr="00D9013C" w:rsidTr="00FE71D8">
        <w:tc>
          <w:tcPr>
            <w:tcW w:w="4819" w:type="dxa"/>
          </w:tcPr>
          <w:p w:rsidR="00D9013C" w:rsidRPr="00D9013C" w:rsidRDefault="00D9013C" w:rsidP="00FE71D8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D9013C">
              <w:rPr>
                <w:rFonts w:ascii="Trebuchet MS" w:hAnsi="Trebuchet MS" w:cs="Arial"/>
                <w:sz w:val="22"/>
                <w:szCs w:val="22"/>
              </w:rPr>
              <w:t>Data ______________________</w:t>
            </w:r>
          </w:p>
        </w:tc>
        <w:tc>
          <w:tcPr>
            <w:tcW w:w="4819" w:type="dxa"/>
          </w:tcPr>
          <w:p w:rsidR="00F60327" w:rsidRDefault="00F60327" w:rsidP="00FE71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  <w:p w:rsidR="00F60327" w:rsidRDefault="00F60327" w:rsidP="00FE71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  <w:p w:rsidR="00F60327" w:rsidRDefault="00F60327" w:rsidP="00FE71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  <w:p w:rsidR="00D9013C" w:rsidRDefault="00D9013C" w:rsidP="002B476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D9013C">
              <w:rPr>
                <w:rFonts w:ascii="Trebuchet MS" w:hAnsi="Trebuchet MS" w:cs="Arial"/>
                <w:sz w:val="22"/>
                <w:szCs w:val="22"/>
              </w:rPr>
              <w:t>Il docente referente</w:t>
            </w:r>
            <w:r w:rsidR="004D0EE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D9013C">
              <w:rPr>
                <w:rFonts w:ascii="Trebuchet MS" w:hAnsi="Trebuchet MS" w:cs="Arial"/>
                <w:sz w:val="22"/>
                <w:szCs w:val="22"/>
              </w:rPr>
              <w:t>organizzatore</w:t>
            </w:r>
            <w:r w:rsidR="004D0EEE">
              <w:rPr>
                <w:rFonts w:ascii="Trebuchet MS" w:hAnsi="Trebuchet MS" w:cs="Arial"/>
                <w:sz w:val="22"/>
                <w:szCs w:val="22"/>
              </w:rPr>
              <w:t xml:space="preserve">/ coordinatore di classe </w:t>
            </w:r>
          </w:p>
          <w:p w:rsidR="002B476B" w:rsidRPr="002B476B" w:rsidRDefault="002B476B" w:rsidP="002B476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9013C" w:rsidRPr="00D9013C" w:rsidRDefault="00D9013C" w:rsidP="00FE71D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D9013C">
              <w:rPr>
                <w:rFonts w:ascii="Trebuchet MS" w:hAnsi="Trebuchet MS" w:cs="Arial"/>
                <w:sz w:val="22"/>
                <w:szCs w:val="22"/>
              </w:rPr>
              <w:t>________________________________________</w:t>
            </w:r>
          </w:p>
        </w:tc>
      </w:tr>
    </w:tbl>
    <w:p w:rsidR="00D9013C" w:rsidRPr="00D9013C" w:rsidRDefault="00D9013C" w:rsidP="00D9013C">
      <w:pPr>
        <w:jc w:val="both"/>
        <w:rPr>
          <w:rFonts w:ascii="Trebuchet MS" w:hAnsi="Trebuchet MS"/>
          <w:sz w:val="22"/>
          <w:szCs w:val="22"/>
        </w:rPr>
      </w:pPr>
    </w:p>
    <w:p w:rsidR="00D9013C" w:rsidRPr="00D9013C" w:rsidRDefault="00D9013C" w:rsidP="00D9013C">
      <w:pPr>
        <w:jc w:val="both"/>
        <w:rPr>
          <w:rFonts w:ascii="Trebuchet MS" w:hAnsi="Trebuchet MS" w:cs="Arial"/>
          <w:sz w:val="22"/>
          <w:szCs w:val="22"/>
        </w:rPr>
      </w:pPr>
    </w:p>
    <w:p w:rsidR="002B476B" w:rsidRDefault="002B476B" w:rsidP="002B476B">
      <w:pPr>
        <w:spacing w:line="360" w:lineRule="auto"/>
        <w:ind w:hanging="10"/>
        <w:jc w:val="both"/>
      </w:pPr>
      <w:r>
        <w:rPr>
          <w:b/>
          <w:sz w:val="24"/>
        </w:rPr>
        <w:t xml:space="preserve">                                                                                                         Il Dirigente scolastico</w:t>
      </w:r>
    </w:p>
    <w:p w:rsidR="002B476B" w:rsidRDefault="002B476B" w:rsidP="002B476B">
      <w:pPr>
        <w:spacing w:line="360" w:lineRule="auto"/>
        <w:ind w:hanging="10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Prof.ssa Francesca De Luca</w:t>
      </w:r>
    </w:p>
    <w:p w:rsidR="002B476B" w:rsidRDefault="002B476B" w:rsidP="002B476B">
      <w:pPr>
        <w:spacing w:line="360" w:lineRule="auto"/>
        <w:ind w:hanging="10"/>
        <w:jc w:val="both"/>
      </w:pPr>
    </w:p>
    <w:p w:rsidR="00D26C45" w:rsidRPr="00D9013C" w:rsidRDefault="002B476B" w:rsidP="00D26C45">
      <w:pPr>
        <w:jc w:val="center"/>
        <w:rPr>
          <w:rFonts w:ascii="Trebuchet MS" w:eastAsia="Arial" w:hAnsi="Trebuchet MS"/>
          <w:b/>
          <w:bCs/>
          <w:sz w:val="22"/>
          <w:szCs w:val="22"/>
          <w:u w:val="single"/>
        </w:rPr>
      </w:pPr>
      <w:r>
        <w:rPr>
          <w:rFonts w:ascii="Trebuchet MS" w:hAnsi="Trebuchet MS" w:cs="Arial"/>
          <w:sz w:val="22"/>
          <w:szCs w:val="22"/>
        </w:rPr>
        <w:t xml:space="preserve">                                                                           </w:t>
      </w:r>
      <w:r w:rsidRPr="00D9013C">
        <w:rPr>
          <w:rFonts w:ascii="Trebuchet MS" w:hAnsi="Trebuchet MS" w:cs="Arial"/>
          <w:sz w:val="22"/>
          <w:szCs w:val="22"/>
        </w:rPr>
        <w:t>________________________________________</w:t>
      </w:r>
    </w:p>
    <w:sectPr w:rsidR="00D26C45" w:rsidRPr="00D9013C" w:rsidSect="00840471">
      <w:headerReference w:type="even" r:id="rId8"/>
      <w:headerReference w:type="first" r:id="rId9"/>
      <w:pgSz w:w="11906" w:h="16838"/>
      <w:pgMar w:top="1417" w:right="1134" w:bottom="1134" w:left="1134" w:header="709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5FD8" w:rsidRDefault="00C45FD8" w:rsidP="006A643D">
      <w:r>
        <w:separator/>
      </w:r>
    </w:p>
  </w:endnote>
  <w:endnote w:type="continuationSeparator" w:id="0">
    <w:p w:rsidR="00C45FD8" w:rsidRDefault="00C45FD8" w:rsidP="006A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variable"/>
  </w:font>
  <w:font w:name="DejaVu Sans Condensed">
    <w:altName w:val="Sylfaen"/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5FD8" w:rsidRDefault="00C45FD8" w:rsidP="006A643D">
      <w:r>
        <w:separator/>
      </w:r>
    </w:p>
  </w:footnote>
  <w:footnote w:type="continuationSeparator" w:id="0">
    <w:p w:rsidR="00C45FD8" w:rsidRDefault="00C45FD8" w:rsidP="006A6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060" w:rsidRDefault="00000000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70583" o:spid="_x0000_s1231" type="#_x0000_t75" style="position:absolute;margin-left:0;margin-top:0;width:247.5pt;height:277.85pt;z-index:-251658240;mso-position-horizontal:center;mso-position-horizontal-relative:margin;mso-position-vertical:center;mso-position-vertical-relative:margin" o:allowincell="f">
          <v:imagedata r:id="rId1" o:title="8692_220px-black_and_white_italian_republic_emblem_without_striped_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060" w:rsidRDefault="00000000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70582" o:spid="_x0000_s1230" type="#_x0000_t75" style="position:absolute;margin-left:0;margin-top:0;width:247.5pt;height:277.85pt;z-index:-251659264;mso-position-horizontal:center;mso-position-horizontal-relative:margin;mso-position-vertical:center;mso-position-vertical-relative:margin" o:allowincell="f">
          <v:imagedata r:id="rId1" o:title="8692_220px-black_and_white_italian_republic_emblem_without_striped_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403C0D"/>
    <w:multiLevelType w:val="hybridMultilevel"/>
    <w:tmpl w:val="F14ED24C"/>
    <w:lvl w:ilvl="0" w:tplc="17185E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36AE"/>
    <w:multiLevelType w:val="hybridMultilevel"/>
    <w:tmpl w:val="D0783C8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9126D"/>
    <w:multiLevelType w:val="hybridMultilevel"/>
    <w:tmpl w:val="01E86E08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B7E02C5"/>
    <w:multiLevelType w:val="hybridMultilevel"/>
    <w:tmpl w:val="E32CD5AA"/>
    <w:lvl w:ilvl="0" w:tplc="BEBA648A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105F4F55"/>
    <w:multiLevelType w:val="hybridMultilevel"/>
    <w:tmpl w:val="2A5EDC00"/>
    <w:lvl w:ilvl="0" w:tplc="49665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16041"/>
    <w:multiLevelType w:val="hybridMultilevel"/>
    <w:tmpl w:val="CCB27A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46949"/>
    <w:multiLevelType w:val="hybridMultilevel"/>
    <w:tmpl w:val="A9C8F070"/>
    <w:lvl w:ilvl="0" w:tplc="0410000F">
      <w:start w:val="1"/>
      <w:numFmt w:val="decimal"/>
      <w:lvlText w:val="%1."/>
      <w:lvlJc w:val="left"/>
      <w:pPr>
        <w:ind w:left="1680" w:hanging="360"/>
      </w:pPr>
    </w:lvl>
    <w:lvl w:ilvl="1" w:tplc="04100019" w:tentative="1">
      <w:start w:val="1"/>
      <w:numFmt w:val="lowerLetter"/>
      <w:lvlText w:val="%2."/>
      <w:lvlJc w:val="left"/>
      <w:pPr>
        <w:ind w:left="2400" w:hanging="360"/>
      </w:pPr>
    </w:lvl>
    <w:lvl w:ilvl="2" w:tplc="0410001B" w:tentative="1">
      <w:start w:val="1"/>
      <w:numFmt w:val="lowerRoman"/>
      <w:lvlText w:val="%3."/>
      <w:lvlJc w:val="right"/>
      <w:pPr>
        <w:ind w:left="3120" w:hanging="180"/>
      </w:pPr>
    </w:lvl>
    <w:lvl w:ilvl="3" w:tplc="0410000F" w:tentative="1">
      <w:start w:val="1"/>
      <w:numFmt w:val="decimal"/>
      <w:lvlText w:val="%4."/>
      <w:lvlJc w:val="left"/>
      <w:pPr>
        <w:ind w:left="3840" w:hanging="360"/>
      </w:pPr>
    </w:lvl>
    <w:lvl w:ilvl="4" w:tplc="04100019" w:tentative="1">
      <w:start w:val="1"/>
      <w:numFmt w:val="lowerLetter"/>
      <w:lvlText w:val="%5."/>
      <w:lvlJc w:val="left"/>
      <w:pPr>
        <w:ind w:left="4560" w:hanging="360"/>
      </w:pPr>
    </w:lvl>
    <w:lvl w:ilvl="5" w:tplc="0410001B" w:tentative="1">
      <w:start w:val="1"/>
      <w:numFmt w:val="lowerRoman"/>
      <w:lvlText w:val="%6."/>
      <w:lvlJc w:val="right"/>
      <w:pPr>
        <w:ind w:left="5280" w:hanging="180"/>
      </w:pPr>
    </w:lvl>
    <w:lvl w:ilvl="6" w:tplc="0410000F" w:tentative="1">
      <w:start w:val="1"/>
      <w:numFmt w:val="decimal"/>
      <w:lvlText w:val="%7."/>
      <w:lvlJc w:val="left"/>
      <w:pPr>
        <w:ind w:left="6000" w:hanging="360"/>
      </w:pPr>
    </w:lvl>
    <w:lvl w:ilvl="7" w:tplc="04100019" w:tentative="1">
      <w:start w:val="1"/>
      <w:numFmt w:val="lowerLetter"/>
      <w:lvlText w:val="%8."/>
      <w:lvlJc w:val="left"/>
      <w:pPr>
        <w:ind w:left="6720" w:hanging="360"/>
      </w:pPr>
    </w:lvl>
    <w:lvl w:ilvl="8" w:tplc="0410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15BD2FF6"/>
    <w:multiLevelType w:val="hybridMultilevel"/>
    <w:tmpl w:val="7C703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95A33"/>
    <w:multiLevelType w:val="hybridMultilevel"/>
    <w:tmpl w:val="547A62BA"/>
    <w:styleLink w:val="Stileimportato3"/>
    <w:lvl w:ilvl="0" w:tplc="E054A37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B07C74">
      <w:start w:val="1"/>
      <w:numFmt w:val="bullet"/>
      <w:lvlText w:val="●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876B7B6">
      <w:start w:val="1"/>
      <w:numFmt w:val="bullet"/>
      <w:lvlText w:val="●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7A0212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122528">
      <w:start w:val="1"/>
      <w:numFmt w:val="bullet"/>
      <w:lvlText w:val="●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1CEC70">
      <w:start w:val="1"/>
      <w:numFmt w:val="bullet"/>
      <w:lvlText w:val="●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9EB83C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3EBA04">
      <w:start w:val="1"/>
      <w:numFmt w:val="bullet"/>
      <w:lvlText w:val="●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8AEB2C">
      <w:start w:val="1"/>
      <w:numFmt w:val="bullet"/>
      <w:lvlText w:val="●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B4D181C"/>
    <w:multiLevelType w:val="hybridMultilevel"/>
    <w:tmpl w:val="21B806B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5723D8"/>
    <w:multiLevelType w:val="hybridMultilevel"/>
    <w:tmpl w:val="AA1CA672"/>
    <w:lvl w:ilvl="0" w:tplc="0410000F">
      <w:start w:val="1"/>
      <w:numFmt w:val="decimal"/>
      <w:lvlText w:val="%1."/>
      <w:lvlJc w:val="left"/>
      <w:pPr>
        <w:ind w:left="1320" w:hanging="360"/>
      </w:pPr>
    </w:lvl>
    <w:lvl w:ilvl="1" w:tplc="04100019" w:tentative="1">
      <w:start w:val="1"/>
      <w:numFmt w:val="lowerLetter"/>
      <w:lvlText w:val="%2."/>
      <w:lvlJc w:val="left"/>
      <w:pPr>
        <w:ind w:left="2040" w:hanging="360"/>
      </w:pPr>
    </w:lvl>
    <w:lvl w:ilvl="2" w:tplc="0410001B" w:tentative="1">
      <w:start w:val="1"/>
      <w:numFmt w:val="lowerRoman"/>
      <w:lvlText w:val="%3."/>
      <w:lvlJc w:val="right"/>
      <w:pPr>
        <w:ind w:left="2760" w:hanging="180"/>
      </w:pPr>
    </w:lvl>
    <w:lvl w:ilvl="3" w:tplc="0410000F" w:tentative="1">
      <w:start w:val="1"/>
      <w:numFmt w:val="decimal"/>
      <w:lvlText w:val="%4."/>
      <w:lvlJc w:val="left"/>
      <w:pPr>
        <w:ind w:left="3480" w:hanging="360"/>
      </w:pPr>
    </w:lvl>
    <w:lvl w:ilvl="4" w:tplc="04100019" w:tentative="1">
      <w:start w:val="1"/>
      <w:numFmt w:val="lowerLetter"/>
      <w:lvlText w:val="%5."/>
      <w:lvlJc w:val="left"/>
      <w:pPr>
        <w:ind w:left="4200" w:hanging="360"/>
      </w:pPr>
    </w:lvl>
    <w:lvl w:ilvl="5" w:tplc="0410001B" w:tentative="1">
      <w:start w:val="1"/>
      <w:numFmt w:val="lowerRoman"/>
      <w:lvlText w:val="%6."/>
      <w:lvlJc w:val="right"/>
      <w:pPr>
        <w:ind w:left="4920" w:hanging="180"/>
      </w:pPr>
    </w:lvl>
    <w:lvl w:ilvl="6" w:tplc="0410000F" w:tentative="1">
      <w:start w:val="1"/>
      <w:numFmt w:val="decimal"/>
      <w:lvlText w:val="%7."/>
      <w:lvlJc w:val="left"/>
      <w:pPr>
        <w:ind w:left="5640" w:hanging="360"/>
      </w:pPr>
    </w:lvl>
    <w:lvl w:ilvl="7" w:tplc="04100019" w:tentative="1">
      <w:start w:val="1"/>
      <w:numFmt w:val="lowerLetter"/>
      <w:lvlText w:val="%8."/>
      <w:lvlJc w:val="left"/>
      <w:pPr>
        <w:ind w:left="6360" w:hanging="360"/>
      </w:pPr>
    </w:lvl>
    <w:lvl w:ilvl="8" w:tplc="0410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27825237"/>
    <w:multiLevelType w:val="hybridMultilevel"/>
    <w:tmpl w:val="A8BE0BB0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30B12EA1"/>
    <w:multiLevelType w:val="multilevel"/>
    <w:tmpl w:val="1A9667F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1065B0"/>
    <w:multiLevelType w:val="hybridMultilevel"/>
    <w:tmpl w:val="12E8B602"/>
    <w:lvl w:ilvl="0" w:tplc="91AAA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21581"/>
    <w:multiLevelType w:val="hybridMultilevel"/>
    <w:tmpl w:val="6DA01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A1185"/>
    <w:multiLevelType w:val="hybridMultilevel"/>
    <w:tmpl w:val="7BA6FE0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CF4AD0"/>
    <w:multiLevelType w:val="hybridMultilevel"/>
    <w:tmpl w:val="ABDA4B7E"/>
    <w:styleLink w:val="Stileimportato4"/>
    <w:lvl w:ilvl="0" w:tplc="86DE5EB4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4617AC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1813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F8DCD6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32E51C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A0672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3C5B64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823494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4825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80A078F"/>
    <w:multiLevelType w:val="multilevel"/>
    <w:tmpl w:val="616623EC"/>
    <w:lvl w:ilvl="0">
      <w:numFmt w:val="bullet"/>
      <w:lvlText w:val="•"/>
      <w:lvlJc w:val="left"/>
      <w:pPr>
        <w:ind w:left="142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8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9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39645ED9"/>
    <w:multiLevelType w:val="hybridMultilevel"/>
    <w:tmpl w:val="2CF2BC62"/>
    <w:lvl w:ilvl="0" w:tplc="04100001">
      <w:start w:val="1"/>
      <w:numFmt w:val="bullet"/>
      <w:pStyle w:val="Titolo5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33EFE"/>
    <w:multiLevelType w:val="multilevel"/>
    <w:tmpl w:val="CE66C66A"/>
    <w:lvl w:ilvl="0">
      <w:start w:val="2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CA27CB"/>
    <w:multiLevelType w:val="hybridMultilevel"/>
    <w:tmpl w:val="C512D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21D4F"/>
    <w:multiLevelType w:val="hybridMultilevel"/>
    <w:tmpl w:val="1200C9E0"/>
    <w:styleLink w:val="Stileimportato1"/>
    <w:lvl w:ilvl="0" w:tplc="1FDEF89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76FD10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826DF0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62219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3C405C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34DAA8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4A2E2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A8EFB4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7ED716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D9C577E"/>
    <w:multiLevelType w:val="hybridMultilevel"/>
    <w:tmpl w:val="7E146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612D4"/>
    <w:multiLevelType w:val="hybridMultilevel"/>
    <w:tmpl w:val="9740D7B0"/>
    <w:lvl w:ilvl="0" w:tplc="BEBA648A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5" w15:restartNumberingAfterBreak="0">
    <w:nsid w:val="44EB2CE5"/>
    <w:multiLevelType w:val="hybridMultilevel"/>
    <w:tmpl w:val="2E4CA9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37DF1"/>
    <w:multiLevelType w:val="hybridMultilevel"/>
    <w:tmpl w:val="8F368D5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795CF7"/>
    <w:multiLevelType w:val="hybridMultilevel"/>
    <w:tmpl w:val="E6EA60DE"/>
    <w:lvl w:ilvl="0" w:tplc="9AE4C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D1D1F"/>
    <w:multiLevelType w:val="hybridMultilevel"/>
    <w:tmpl w:val="ABDA4B7E"/>
    <w:numStyleLink w:val="Stileimportato4"/>
  </w:abstractNum>
  <w:abstractNum w:abstractNumId="29" w15:restartNumberingAfterBreak="0">
    <w:nsid w:val="62E35BA6"/>
    <w:multiLevelType w:val="hybridMultilevel"/>
    <w:tmpl w:val="547A62BA"/>
    <w:numStyleLink w:val="Stileimportato3"/>
  </w:abstractNum>
  <w:abstractNum w:abstractNumId="30" w15:restartNumberingAfterBreak="0">
    <w:nsid w:val="64DB6288"/>
    <w:multiLevelType w:val="hybridMultilevel"/>
    <w:tmpl w:val="780267F0"/>
    <w:lvl w:ilvl="0" w:tplc="0410000F">
      <w:start w:val="1"/>
      <w:numFmt w:val="decimal"/>
      <w:lvlText w:val="%1.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FF2A21"/>
    <w:multiLevelType w:val="hybridMultilevel"/>
    <w:tmpl w:val="FB825DDC"/>
    <w:styleLink w:val="Stileimportato2"/>
    <w:lvl w:ilvl="0" w:tplc="2F7CF52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66B9E0">
      <w:start w:val="1"/>
      <w:numFmt w:val="bullet"/>
      <w:lvlText w:val="◦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9E7F54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FC3236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444FA2">
      <w:start w:val="1"/>
      <w:numFmt w:val="bullet"/>
      <w:lvlText w:val="◦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F2D3E6">
      <w:start w:val="1"/>
      <w:numFmt w:val="bullet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E2D6DC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F760B16">
      <w:start w:val="1"/>
      <w:numFmt w:val="bullet"/>
      <w:lvlText w:val="◦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948F6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A8D0368"/>
    <w:multiLevelType w:val="hybridMultilevel"/>
    <w:tmpl w:val="E488C434"/>
    <w:lvl w:ilvl="0" w:tplc="AF3C3C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B13F92"/>
    <w:multiLevelType w:val="hybridMultilevel"/>
    <w:tmpl w:val="FA5891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94E36"/>
    <w:multiLevelType w:val="hybridMultilevel"/>
    <w:tmpl w:val="1CE498F6"/>
    <w:lvl w:ilvl="0" w:tplc="121869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FDA4AB1"/>
    <w:multiLevelType w:val="hybridMultilevel"/>
    <w:tmpl w:val="6512E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7F42AF"/>
    <w:multiLevelType w:val="hybridMultilevel"/>
    <w:tmpl w:val="FB825DDC"/>
    <w:numStyleLink w:val="Stileimportato2"/>
  </w:abstractNum>
  <w:abstractNum w:abstractNumId="37" w15:restartNumberingAfterBreak="0">
    <w:nsid w:val="78FC2A96"/>
    <w:multiLevelType w:val="hybridMultilevel"/>
    <w:tmpl w:val="1200C9E0"/>
    <w:numStyleLink w:val="Stileimportato1"/>
  </w:abstractNum>
  <w:abstractNum w:abstractNumId="38" w15:restartNumberingAfterBreak="0">
    <w:nsid w:val="7D1E40BB"/>
    <w:multiLevelType w:val="hybridMultilevel"/>
    <w:tmpl w:val="D2DA7D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29899">
    <w:abstractNumId w:val="19"/>
  </w:num>
  <w:num w:numId="2" w16cid:durableId="692460055">
    <w:abstractNumId w:val="21"/>
  </w:num>
  <w:num w:numId="3" w16cid:durableId="1831753412">
    <w:abstractNumId w:val="34"/>
  </w:num>
  <w:num w:numId="4" w16cid:durableId="910190117">
    <w:abstractNumId w:val="16"/>
  </w:num>
  <w:num w:numId="5" w16cid:durableId="598678495">
    <w:abstractNumId w:val="2"/>
  </w:num>
  <w:num w:numId="6" w16cid:durableId="1774208349">
    <w:abstractNumId w:val="3"/>
  </w:num>
  <w:num w:numId="7" w16cid:durableId="1707636472">
    <w:abstractNumId w:val="15"/>
  </w:num>
  <w:num w:numId="8" w16cid:durableId="1390424081">
    <w:abstractNumId w:val="33"/>
  </w:num>
  <w:num w:numId="9" w16cid:durableId="329868780">
    <w:abstractNumId w:val="27"/>
  </w:num>
  <w:num w:numId="10" w16cid:durableId="1896506412">
    <w:abstractNumId w:val="32"/>
  </w:num>
  <w:num w:numId="11" w16cid:durableId="885872422">
    <w:abstractNumId w:val="14"/>
  </w:num>
  <w:num w:numId="12" w16cid:durableId="1653633594">
    <w:abstractNumId w:val="1"/>
  </w:num>
  <w:num w:numId="13" w16cid:durableId="1739857617">
    <w:abstractNumId w:val="5"/>
  </w:num>
  <w:num w:numId="14" w16cid:durableId="1923369015">
    <w:abstractNumId w:val="11"/>
  </w:num>
  <w:num w:numId="15" w16cid:durableId="2062054664">
    <w:abstractNumId w:val="7"/>
  </w:num>
  <w:num w:numId="16" w16cid:durableId="780951649">
    <w:abstractNumId w:val="18"/>
  </w:num>
  <w:num w:numId="17" w16cid:durableId="1817063915">
    <w:abstractNumId w:val="8"/>
  </w:num>
  <w:num w:numId="18" w16cid:durableId="766072932">
    <w:abstractNumId w:val="30"/>
  </w:num>
  <w:num w:numId="19" w16cid:durableId="14985685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243629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6349350">
    <w:abstractNumId w:val="6"/>
  </w:num>
  <w:num w:numId="22" w16cid:durableId="488330079">
    <w:abstractNumId w:val="25"/>
  </w:num>
  <w:num w:numId="23" w16cid:durableId="365646969">
    <w:abstractNumId w:val="10"/>
  </w:num>
  <w:num w:numId="24" w16cid:durableId="45837874">
    <w:abstractNumId w:val="26"/>
  </w:num>
  <w:num w:numId="25" w16cid:durableId="568266456">
    <w:abstractNumId w:val="23"/>
  </w:num>
  <w:num w:numId="26" w16cid:durableId="26637469">
    <w:abstractNumId w:val="22"/>
  </w:num>
  <w:num w:numId="27" w16cid:durableId="83307881">
    <w:abstractNumId w:val="37"/>
  </w:num>
  <w:num w:numId="28" w16cid:durableId="1106465671">
    <w:abstractNumId w:val="31"/>
  </w:num>
  <w:num w:numId="29" w16cid:durableId="1092239842">
    <w:abstractNumId w:val="36"/>
  </w:num>
  <w:num w:numId="30" w16cid:durableId="243925917">
    <w:abstractNumId w:val="9"/>
  </w:num>
  <w:num w:numId="31" w16cid:durableId="1549875943">
    <w:abstractNumId w:val="29"/>
  </w:num>
  <w:num w:numId="32" w16cid:durableId="1144156788">
    <w:abstractNumId w:val="17"/>
  </w:num>
  <w:num w:numId="33" w16cid:durableId="1979066758">
    <w:abstractNumId w:val="28"/>
  </w:num>
  <w:num w:numId="34" w16cid:durableId="1044408385">
    <w:abstractNumId w:val="28"/>
    <w:lvlOverride w:ilvl="0">
      <w:lvl w:ilvl="0" w:tplc="85C8EF9A">
        <w:start w:val="1"/>
        <w:numFmt w:val="bullet"/>
        <w:lvlText w:val="-"/>
        <w:lvlJc w:val="left"/>
        <w:pPr>
          <w:ind w:left="714" w:hanging="35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9703312">
        <w:start w:val="1"/>
        <w:numFmt w:val="bullet"/>
        <w:lvlText w:val="o"/>
        <w:lvlJc w:val="left"/>
        <w:pPr>
          <w:ind w:left="1434" w:hanging="35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E62CF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3C29D2">
        <w:start w:val="1"/>
        <w:numFmt w:val="bullet"/>
        <w:lvlText w:val="•"/>
        <w:lvlJc w:val="left"/>
        <w:pPr>
          <w:ind w:left="2874" w:hanging="35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DA8B7E">
        <w:start w:val="1"/>
        <w:numFmt w:val="bullet"/>
        <w:lvlText w:val="o"/>
        <w:lvlJc w:val="left"/>
        <w:pPr>
          <w:ind w:left="3594" w:hanging="35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847AA4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334AE34">
        <w:start w:val="1"/>
        <w:numFmt w:val="bullet"/>
        <w:lvlText w:val="•"/>
        <w:lvlJc w:val="left"/>
        <w:pPr>
          <w:ind w:left="5034" w:hanging="35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2BE9A00">
        <w:start w:val="1"/>
        <w:numFmt w:val="bullet"/>
        <w:lvlText w:val="o"/>
        <w:lvlJc w:val="left"/>
        <w:pPr>
          <w:ind w:left="5754" w:hanging="35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3219C4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1000960259">
    <w:abstractNumId w:val="29"/>
    <w:lvlOverride w:ilvl="0">
      <w:lvl w:ilvl="0" w:tplc="C1846D1C">
        <w:start w:val="1"/>
        <w:numFmt w:val="bullet"/>
        <w:lvlText w:val="·"/>
        <w:lvlJc w:val="left"/>
        <w:pPr>
          <w:ind w:left="753" w:hanging="3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2928503E">
        <w:start w:val="1"/>
        <w:numFmt w:val="bullet"/>
        <w:lvlText w:val="●"/>
        <w:lvlJc w:val="left"/>
        <w:pPr>
          <w:ind w:left="147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B17A1B52">
        <w:start w:val="1"/>
        <w:numFmt w:val="bullet"/>
        <w:lvlText w:val="●"/>
        <w:lvlJc w:val="left"/>
        <w:pPr>
          <w:ind w:left="219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9C001B92">
        <w:start w:val="1"/>
        <w:numFmt w:val="bullet"/>
        <w:lvlText w:val="●"/>
        <w:lvlJc w:val="left"/>
        <w:pPr>
          <w:ind w:left="291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0C36E02C">
        <w:start w:val="1"/>
        <w:numFmt w:val="bullet"/>
        <w:lvlText w:val="●"/>
        <w:lvlJc w:val="left"/>
        <w:pPr>
          <w:ind w:left="363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837212DE">
        <w:start w:val="1"/>
        <w:numFmt w:val="bullet"/>
        <w:lvlText w:val="●"/>
        <w:lvlJc w:val="left"/>
        <w:pPr>
          <w:ind w:left="435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2EFE0DD6">
        <w:start w:val="1"/>
        <w:numFmt w:val="bullet"/>
        <w:lvlText w:val="●"/>
        <w:lvlJc w:val="left"/>
        <w:pPr>
          <w:ind w:left="507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0B76F904">
        <w:start w:val="1"/>
        <w:numFmt w:val="bullet"/>
        <w:lvlText w:val="●"/>
        <w:lvlJc w:val="left"/>
        <w:pPr>
          <w:ind w:left="579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C21C3EDE">
        <w:start w:val="1"/>
        <w:numFmt w:val="bullet"/>
        <w:lvlText w:val="●"/>
        <w:lvlJc w:val="left"/>
        <w:pPr>
          <w:ind w:left="651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36" w16cid:durableId="2002536722">
    <w:abstractNumId w:val="35"/>
  </w:num>
  <w:num w:numId="37" w16cid:durableId="2090342167">
    <w:abstractNumId w:val="24"/>
  </w:num>
  <w:num w:numId="38" w16cid:durableId="882402484">
    <w:abstractNumId w:val="4"/>
  </w:num>
  <w:num w:numId="39" w16cid:durableId="996422709">
    <w:abstractNumId w:val="12"/>
  </w:num>
  <w:num w:numId="40" w16cid:durableId="1898737651">
    <w:abstractNumId w:val="38"/>
  </w:num>
  <w:num w:numId="41" w16cid:durableId="208942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AF"/>
    <w:rsid w:val="00002A7A"/>
    <w:rsid w:val="00003799"/>
    <w:rsid w:val="00010487"/>
    <w:rsid w:val="000145A3"/>
    <w:rsid w:val="00017C3B"/>
    <w:rsid w:val="00030B5E"/>
    <w:rsid w:val="000319DD"/>
    <w:rsid w:val="00034C94"/>
    <w:rsid w:val="00043099"/>
    <w:rsid w:val="00044745"/>
    <w:rsid w:val="00050199"/>
    <w:rsid w:val="00053773"/>
    <w:rsid w:val="00067149"/>
    <w:rsid w:val="0007272D"/>
    <w:rsid w:val="000727C7"/>
    <w:rsid w:val="00080F5F"/>
    <w:rsid w:val="0008610B"/>
    <w:rsid w:val="00092912"/>
    <w:rsid w:val="000A1AD2"/>
    <w:rsid w:val="000B5BBB"/>
    <w:rsid w:val="000C16C9"/>
    <w:rsid w:val="000C1FEF"/>
    <w:rsid w:val="000C57F5"/>
    <w:rsid w:val="000C619B"/>
    <w:rsid w:val="000D1768"/>
    <w:rsid w:val="000D2DB9"/>
    <w:rsid w:val="000E3C63"/>
    <w:rsid w:val="000E78CE"/>
    <w:rsid w:val="000F1939"/>
    <w:rsid w:val="000F361D"/>
    <w:rsid w:val="000F4876"/>
    <w:rsid w:val="00101060"/>
    <w:rsid w:val="00112D71"/>
    <w:rsid w:val="00114F06"/>
    <w:rsid w:val="00122E7B"/>
    <w:rsid w:val="00124047"/>
    <w:rsid w:val="001310D6"/>
    <w:rsid w:val="00153E78"/>
    <w:rsid w:val="00156DF3"/>
    <w:rsid w:val="00170C1A"/>
    <w:rsid w:val="00171428"/>
    <w:rsid w:val="0018277E"/>
    <w:rsid w:val="001828DD"/>
    <w:rsid w:val="00190F98"/>
    <w:rsid w:val="001A18A0"/>
    <w:rsid w:val="001A228E"/>
    <w:rsid w:val="001B537E"/>
    <w:rsid w:val="001B7ACB"/>
    <w:rsid w:val="001C03FE"/>
    <w:rsid w:val="001C5261"/>
    <w:rsid w:val="001D0837"/>
    <w:rsid w:val="001E0ABE"/>
    <w:rsid w:val="001E3BFA"/>
    <w:rsid w:val="001E4EBE"/>
    <w:rsid w:val="002010F2"/>
    <w:rsid w:val="00204474"/>
    <w:rsid w:val="00207D51"/>
    <w:rsid w:val="00223070"/>
    <w:rsid w:val="00227ADD"/>
    <w:rsid w:val="00227AEA"/>
    <w:rsid w:val="002367A7"/>
    <w:rsid w:val="002428BA"/>
    <w:rsid w:val="00247698"/>
    <w:rsid w:val="0025002E"/>
    <w:rsid w:val="00253388"/>
    <w:rsid w:val="002656DA"/>
    <w:rsid w:val="00271371"/>
    <w:rsid w:val="00271A6F"/>
    <w:rsid w:val="00277A81"/>
    <w:rsid w:val="00286414"/>
    <w:rsid w:val="00295D03"/>
    <w:rsid w:val="00297D13"/>
    <w:rsid w:val="002A380E"/>
    <w:rsid w:val="002A642C"/>
    <w:rsid w:val="002B476B"/>
    <w:rsid w:val="002B4948"/>
    <w:rsid w:val="002B667A"/>
    <w:rsid w:val="002C5492"/>
    <w:rsid w:val="002E1DF4"/>
    <w:rsid w:val="002E4FDC"/>
    <w:rsid w:val="002F3C22"/>
    <w:rsid w:val="002F4F51"/>
    <w:rsid w:val="003003FF"/>
    <w:rsid w:val="0030415B"/>
    <w:rsid w:val="00316C29"/>
    <w:rsid w:val="00325CD1"/>
    <w:rsid w:val="00332395"/>
    <w:rsid w:val="003346B6"/>
    <w:rsid w:val="00335CE1"/>
    <w:rsid w:val="00337942"/>
    <w:rsid w:val="00337A7A"/>
    <w:rsid w:val="00344B29"/>
    <w:rsid w:val="00351C6F"/>
    <w:rsid w:val="00357C9C"/>
    <w:rsid w:val="00360A5D"/>
    <w:rsid w:val="003615EB"/>
    <w:rsid w:val="00363B61"/>
    <w:rsid w:val="003675D9"/>
    <w:rsid w:val="00373B13"/>
    <w:rsid w:val="00391076"/>
    <w:rsid w:val="00393CE7"/>
    <w:rsid w:val="003A1E2E"/>
    <w:rsid w:val="003A3699"/>
    <w:rsid w:val="003A74DB"/>
    <w:rsid w:val="003B03DA"/>
    <w:rsid w:val="003B1B54"/>
    <w:rsid w:val="003B3774"/>
    <w:rsid w:val="003B3B6C"/>
    <w:rsid w:val="003B6253"/>
    <w:rsid w:val="003C567F"/>
    <w:rsid w:val="003C6B31"/>
    <w:rsid w:val="003D2C7C"/>
    <w:rsid w:val="003D6F5D"/>
    <w:rsid w:val="003E0291"/>
    <w:rsid w:val="003E2A09"/>
    <w:rsid w:val="003E2C4F"/>
    <w:rsid w:val="003E2FC2"/>
    <w:rsid w:val="003F2BAC"/>
    <w:rsid w:val="003F5DF2"/>
    <w:rsid w:val="003F7057"/>
    <w:rsid w:val="003F7A07"/>
    <w:rsid w:val="00415394"/>
    <w:rsid w:val="00416AC2"/>
    <w:rsid w:val="00425314"/>
    <w:rsid w:val="00427180"/>
    <w:rsid w:val="004278E6"/>
    <w:rsid w:val="00431D8A"/>
    <w:rsid w:val="00433638"/>
    <w:rsid w:val="004337EE"/>
    <w:rsid w:val="00433D20"/>
    <w:rsid w:val="00436433"/>
    <w:rsid w:val="00436D4B"/>
    <w:rsid w:val="00440353"/>
    <w:rsid w:val="0045072C"/>
    <w:rsid w:val="004534B3"/>
    <w:rsid w:val="00471149"/>
    <w:rsid w:val="004864E1"/>
    <w:rsid w:val="0049509F"/>
    <w:rsid w:val="0049543D"/>
    <w:rsid w:val="0049725B"/>
    <w:rsid w:val="004A212D"/>
    <w:rsid w:val="004A3083"/>
    <w:rsid w:val="004A3E8E"/>
    <w:rsid w:val="004A75EA"/>
    <w:rsid w:val="004B2653"/>
    <w:rsid w:val="004B372F"/>
    <w:rsid w:val="004C046C"/>
    <w:rsid w:val="004C3216"/>
    <w:rsid w:val="004C56FC"/>
    <w:rsid w:val="004D0EEE"/>
    <w:rsid w:val="004D7C44"/>
    <w:rsid w:val="004E0D42"/>
    <w:rsid w:val="004E2A9F"/>
    <w:rsid w:val="004E4816"/>
    <w:rsid w:val="004F278C"/>
    <w:rsid w:val="005039C6"/>
    <w:rsid w:val="00514E3B"/>
    <w:rsid w:val="005158C4"/>
    <w:rsid w:val="00523CD4"/>
    <w:rsid w:val="005248B5"/>
    <w:rsid w:val="0052744D"/>
    <w:rsid w:val="005362C8"/>
    <w:rsid w:val="005464F2"/>
    <w:rsid w:val="00552766"/>
    <w:rsid w:val="0055592E"/>
    <w:rsid w:val="00564542"/>
    <w:rsid w:val="005662AA"/>
    <w:rsid w:val="005710C4"/>
    <w:rsid w:val="00571440"/>
    <w:rsid w:val="005719F6"/>
    <w:rsid w:val="00577124"/>
    <w:rsid w:val="00581BF4"/>
    <w:rsid w:val="00593153"/>
    <w:rsid w:val="005A17D5"/>
    <w:rsid w:val="005A2A48"/>
    <w:rsid w:val="005A48CC"/>
    <w:rsid w:val="005A4F74"/>
    <w:rsid w:val="005C197C"/>
    <w:rsid w:val="005D2FD5"/>
    <w:rsid w:val="005D463B"/>
    <w:rsid w:val="005E350D"/>
    <w:rsid w:val="005F08C8"/>
    <w:rsid w:val="005F2098"/>
    <w:rsid w:val="005F7F2C"/>
    <w:rsid w:val="00606977"/>
    <w:rsid w:val="00610351"/>
    <w:rsid w:val="00611C16"/>
    <w:rsid w:val="00616F7B"/>
    <w:rsid w:val="00633C89"/>
    <w:rsid w:val="0064388A"/>
    <w:rsid w:val="006459A3"/>
    <w:rsid w:val="00645D27"/>
    <w:rsid w:val="00646D88"/>
    <w:rsid w:val="00650D6C"/>
    <w:rsid w:val="00662A08"/>
    <w:rsid w:val="00664CF4"/>
    <w:rsid w:val="00667F61"/>
    <w:rsid w:val="0067043A"/>
    <w:rsid w:val="00676843"/>
    <w:rsid w:val="00676862"/>
    <w:rsid w:val="00680270"/>
    <w:rsid w:val="00685E56"/>
    <w:rsid w:val="006874AF"/>
    <w:rsid w:val="00690AF1"/>
    <w:rsid w:val="006A643D"/>
    <w:rsid w:val="006B1C8E"/>
    <w:rsid w:val="006B627B"/>
    <w:rsid w:val="006B7EF7"/>
    <w:rsid w:val="006C2C33"/>
    <w:rsid w:val="006C53B1"/>
    <w:rsid w:val="006D1E82"/>
    <w:rsid w:val="006D6959"/>
    <w:rsid w:val="006E08DC"/>
    <w:rsid w:val="006E6476"/>
    <w:rsid w:val="006E77C5"/>
    <w:rsid w:val="006E78AF"/>
    <w:rsid w:val="006F2862"/>
    <w:rsid w:val="006F7030"/>
    <w:rsid w:val="00706565"/>
    <w:rsid w:val="007068EA"/>
    <w:rsid w:val="00711953"/>
    <w:rsid w:val="00711BD7"/>
    <w:rsid w:val="00720638"/>
    <w:rsid w:val="00722D97"/>
    <w:rsid w:val="0072400B"/>
    <w:rsid w:val="007425B5"/>
    <w:rsid w:val="00745E01"/>
    <w:rsid w:val="00745F10"/>
    <w:rsid w:val="00750208"/>
    <w:rsid w:val="0075202B"/>
    <w:rsid w:val="007551F9"/>
    <w:rsid w:val="00755904"/>
    <w:rsid w:val="007651B3"/>
    <w:rsid w:val="00770B96"/>
    <w:rsid w:val="007766CB"/>
    <w:rsid w:val="007829F8"/>
    <w:rsid w:val="007B1647"/>
    <w:rsid w:val="007B439C"/>
    <w:rsid w:val="007B53C0"/>
    <w:rsid w:val="007B672B"/>
    <w:rsid w:val="007C522A"/>
    <w:rsid w:val="007C5379"/>
    <w:rsid w:val="007D5CD6"/>
    <w:rsid w:val="007E7E61"/>
    <w:rsid w:val="007F4A2F"/>
    <w:rsid w:val="007F79FB"/>
    <w:rsid w:val="00801F41"/>
    <w:rsid w:val="008032B2"/>
    <w:rsid w:val="00807603"/>
    <w:rsid w:val="0082466D"/>
    <w:rsid w:val="00827F6C"/>
    <w:rsid w:val="00840471"/>
    <w:rsid w:val="008650D6"/>
    <w:rsid w:val="008673DF"/>
    <w:rsid w:val="008A1699"/>
    <w:rsid w:val="008A3AE0"/>
    <w:rsid w:val="008C07FA"/>
    <w:rsid w:val="008C2876"/>
    <w:rsid w:val="008C5F1C"/>
    <w:rsid w:val="008C778C"/>
    <w:rsid w:val="008D13DB"/>
    <w:rsid w:val="008D16B9"/>
    <w:rsid w:val="008D4E76"/>
    <w:rsid w:val="008D6F4F"/>
    <w:rsid w:val="008E0608"/>
    <w:rsid w:val="008E0F34"/>
    <w:rsid w:val="008E445B"/>
    <w:rsid w:val="008F7B73"/>
    <w:rsid w:val="008F7E89"/>
    <w:rsid w:val="009000E6"/>
    <w:rsid w:val="009004DF"/>
    <w:rsid w:val="00910F5D"/>
    <w:rsid w:val="00915CBB"/>
    <w:rsid w:val="00921A91"/>
    <w:rsid w:val="00923B09"/>
    <w:rsid w:val="00927714"/>
    <w:rsid w:val="009371F1"/>
    <w:rsid w:val="00937D57"/>
    <w:rsid w:val="0095285D"/>
    <w:rsid w:val="009532ED"/>
    <w:rsid w:val="009700E4"/>
    <w:rsid w:val="0097086B"/>
    <w:rsid w:val="0097482B"/>
    <w:rsid w:val="00975996"/>
    <w:rsid w:val="0098219E"/>
    <w:rsid w:val="009977A3"/>
    <w:rsid w:val="009B0F9C"/>
    <w:rsid w:val="009B37CC"/>
    <w:rsid w:val="009B50CF"/>
    <w:rsid w:val="009C2AFB"/>
    <w:rsid w:val="009C6380"/>
    <w:rsid w:val="009C7C6D"/>
    <w:rsid w:val="009D044E"/>
    <w:rsid w:val="009D2D22"/>
    <w:rsid w:val="009E23E9"/>
    <w:rsid w:val="009E6FDD"/>
    <w:rsid w:val="009F5256"/>
    <w:rsid w:val="009F69C9"/>
    <w:rsid w:val="00A03C14"/>
    <w:rsid w:val="00A1102D"/>
    <w:rsid w:val="00A15131"/>
    <w:rsid w:val="00A237D0"/>
    <w:rsid w:val="00A3401D"/>
    <w:rsid w:val="00A36E89"/>
    <w:rsid w:val="00A37973"/>
    <w:rsid w:val="00A428D5"/>
    <w:rsid w:val="00A430F3"/>
    <w:rsid w:val="00A43BC3"/>
    <w:rsid w:val="00A56028"/>
    <w:rsid w:val="00A60D8B"/>
    <w:rsid w:val="00A70222"/>
    <w:rsid w:val="00A80062"/>
    <w:rsid w:val="00A81B8A"/>
    <w:rsid w:val="00A96FBC"/>
    <w:rsid w:val="00A97378"/>
    <w:rsid w:val="00AA0EA3"/>
    <w:rsid w:val="00AA23E7"/>
    <w:rsid w:val="00AA6BE2"/>
    <w:rsid w:val="00AA781E"/>
    <w:rsid w:val="00AB02EB"/>
    <w:rsid w:val="00AB0837"/>
    <w:rsid w:val="00AD1A56"/>
    <w:rsid w:val="00AF10C2"/>
    <w:rsid w:val="00AF78DD"/>
    <w:rsid w:val="00B002AF"/>
    <w:rsid w:val="00B03F34"/>
    <w:rsid w:val="00B0444A"/>
    <w:rsid w:val="00B144AE"/>
    <w:rsid w:val="00B15A16"/>
    <w:rsid w:val="00B30E76"/>
    <w:rsid w:val="00B3222F"/>
    <w:rsid w:val="00B32362"/>
    <w:rsid w:val="00B54909"/>
    <w:rsid w:val="00B56D1D"/>
    <w:rsid w:val="00B63453"/>
    <w:rsid w:val="00B66550"/>
    <w:rsid w:val="00B92B8B"/>
    <w:rsid w:val="00B94E85"/>
    <w:rsid w:val="00B956C9"/>
    <w:rsid w:val="00B97EA0"/>
    <w:rsid w:val="00B97F0D"/>
    <w:rsid w:val="00BA60C2"/>
    <w:rsid w:val="00BA78C2"/>
    <w:rsid w:val="00BD55EE"/>
    <w:rsid w:val="00BD6A9D"/>
    <w:rsid w:val="00BE5EE3"/>
    <w:rsid w:val="00BF2A7C"/>
    <w:rsid w:val="00BF62DB"/>
    <w:rsid w:val="00C063CA"/>
    <w:rsid w:val="00C06770"/>
    <w:rsid w:val="00C316B0"/>
    <w:rsid w:val="00C45FD8"/>
    <w:rsid w:val="00C515D5"/>
    <w:rsid w:val="00C53991"/>
    <w:rsid w:val="00C56E16"/>
    <w:rsid w:val="00C658C2"/>
    <w:rsid w:val="00C67006"/>
    <w:rsid w:val="00C759A7"/>
    <w:rsid w:val="00C82C7A"/>
    <w:rsid w:val="00C83B14"/>
    <w:rsid w:val="00C83E92"/>
    <w:rsid w:val="00C85F97"/>
    <w:rsid w:val="00C90589"/>
    <w:rsid w:val="00C9086A"/>
    <w:rsid w:val="00C91383"/>
    <w:rsid w:val="00C9227A"/>
    <w:rsid w:val="00CA1777"/>
    <w:rsid w:val="00CB5585"/>
    <w:rsid w:val="00CC09D4"/>
    <w:rsid w:val="00CC1276"/>
    <w:rsid w:val="00CD0C24"/>
    <w:rsid w:val="00CD0FC4"/>
    <w:rsid w:val="00CE708D"/>
    <w:rsid w:val="00CE7623"/>
    <w:rsid w:val="00CE7B10"/>
    <w:rsid w:val="00D00040"/>
    <w:rsid w:val="00D006B7"/>
    <w:rsid w:val="00D04D1C"/>
    <w:rsid w:val="00D064CA"/>
    <w:rsid w:val="00D22EF4"/>
    <w:rsid w:val="00D23B1C"/>
    <w:rsid w:val="00D26C45"/>
    <w:rsid w:val="00D30317"/>
    <w:rsid w:val="00D33DA9"/>
    <w:rsid w:val="00D41CFE"/>
    <w:rsid w:val="00D50F9A"/>
    <w:rsid w:val="00D529F4"/>
    <w:rsid w:val="00D56D1F"/>
    <w:rsid w:val="00D60B8B"/>
    <w:rsid w:val="00D66401"/>
    <w:rsid w:val="00D74F21"/>
    <w:rsid w:val="00D9013C"/>
    <w:rsid w:val="00D9463A"/>
    <w:rsid w:val="00D94A3F"/>
    <w:rsid w:val="00D954EE"/>
    <w:rsid w:val="00DA541D"/>
    <w:rsid w:val="00DA60E5"/>
    <w:rsid w:val="00DB44AE"/>
    <w:rsid w:val="00DB4832"/>
    <w:rsid w:val="00DE6AC1"/>
    <w:rsid w:val="00E011AE"/>
    <w:rsid w:val="00E06A5C"/>
    <w:rsid w:val="00E07C84"/>
    <w:rsid w:val="00E15ECE"/>
    <w:rsid w:val="00E37EF9"/>
    <w:rsid w:val="00E470F3"/>
    <w:rsid w:val="00E51ED8"/>
    <w:rsid w:val="00E533EF"/>
    <w:rsid w:val="00E62A3B"/>
    <w:rsid w:val="00E64654"/>
    <w:rsid w:val="00E649E1"/>
    <w:rsid w:val="00E720EA"/>
    <w:rsid w:val="00E72BF7"/>
    <w:rsid w:val="00E76DD4"/>
    <w:rsid w:val="00E808D9"/>
    <w:rsid w:val="00E81552"/>
    <w:rsid w:val="00E877F1"/>
    <w:rsid w:val="00E97F4F"/>
    <w:rsid w:val="00EB6197"/>
    <w:rsid w:val="00EB7B9C"/>
    <w:rsid w:val="00EC4FB1"/>
    <w:rsid w:val="00ED0046"/>
    <w:rsid w:val="00ED04CC"/>
    <w:rsid w:val="00ED50E1"/>
    <w:rsid w:val="00ED5771"/>
    <w:rsid w:val="00EE1B43"/>
    <w:rsid w:val="00EF4AB4"/>
    <w:rsid w:val="00F10F02"/>
    <w:rsid w:val="00F1146F"/>
    <w:rsid w:val="00F15393"/>
    <w:rsid w:val="00F25B83"/>
    <w:rsid w:val="00F30C37"/>
    <w:rsid w:val="00F322EB"/>
    <w:rsid w:val="00F36989"/>
    <w:rsid w:val="00F372BE"/>
    <w:rsid w:val="00F37C7E"/>
    <w:rsid w:val="00F45A9F"/>
    <w:rsid w:val="00F4618C"/>
    <w:rsid w:val="00F4692D"/>
    <w:rsid w:val="00F51CD8"/>
    <w:rsid w:val="00F56640"/>
    <w:rsid w:val="00F60327"/>
    <w:rsid w:val="00F6284A"/>
    <w:rsid w:val="00F6296A"/>
    <w:rsid w:val="00F725D7"/>
    <w:rsid w:val="00F822EA"/>
    <w:rsid w:val="00F940C5"/>
    <w:rsid w:val="00F95138"/>
    <w:rsid w:val="00F969BE"/>
    <w:rsid w:val="00F97832"/>
    <w:rsid w:val="00FA01BE"/>
    <w:rsid w:val="00FA43CC"/>
    <w:rsid w:val="00FA618F"/>
    <w:rsid w:val="00FB7A45"/>
    <w:rsid w:val="00FC4821"/>
    <w:rsid w:val="00FC797C"/>
    <w:rsid w:val="00FD153D"/>
    <w:rsid w:val="00FD46CD"/>
    <w:rsid w:val="00FD7255"/>
    <w:rsid w:val="00FE0CF3"/>
    <w:rsid w:val="00FE2917"/>
    <w:rsid w:val="00FE2A36"/>
    <w:rsid w:val="00FE33BE"/>
    <w:rsid w:val="00FE3ADC"/>
    <w:rsid w:val="00FE4D09"/>
    <w:rsid w:val="00FE5366"/>
    <w:rsid w:val="00FE71D8"/>
    <w:rsid w:val="00FF3EA8"/>
    <w:rsid w:val="00FF5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D687000-2B7D-4476-B603-9DE8E7BE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4948"/>
    <w:rPr>
      <w:rFonts w:ascii="Times New Roman" w:eastAsia="Times New Roman" w:hAnsi="Times New Roman"/>
    </w:rPr>
  </w:style>
  <w:style w:type="paragraph" w:styleId="Titolo4">
    <w:name w:val="heading 4"/>
    <w:basedOn w:val="Normale"/>
    <w:next w:val="Normale"/>
    <w:link w:val="Titolo4Carattere"/>
    <w:qFormat/>
    <w:rsid w:val="002B4948"/>
    <w:pPr>
      <w:keepNext/>
      <w:jc w:val="center"/>
      <w:outlineLvl w:val="3"/>
    </w:pPr>
    <w:rPr>
      <w:sz w:val="24"/>
      <w:lang w:val="x-none"/>
    </w:rPr>
  </w:style>
  <w:style w:type="paragraph" w:styleId="Titolo5">
    <w:name w:val="heading 5"/>
    <w:basedOn w:val="Normale"/>
    <w:next w:val="Normale"/>
    <w:link w:val="Titolo5Carattere"/>
    <w:qFormat/>
    <w:rsid w:val="002B4948"/>
    <w:pPr>
      <w:keepNext/>
      <w:jc w:val="center"/>
      <w:outlineLvl w:val="4"/>
    </w:pPr>
    <w:rPr>
      <w:b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2B4948"/>
    <w:pPr>
      <w:jc w:val="both"/>
    </w:pPr>
    <w:rPr>
      <w:sz w:val="24"/>
      <w:lang w:val="x-none"/>
    </w:rPr>
  </w:style>
  <w:style w:type="character" w:customStyle="1" w:styleId="Corpodeltesto2Carattere">
    <w:name w:val="Corpo del testo 2 Carattere"/>
    <w:link w:val="Corpodeltesto2"/>
    <w:rsid w:val="002B494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link w:val="Titolo4"/>
    <w:rsid w:val="002B494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link w:val="Titolo5"/>
    <w:rsid w:val="002B4948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2B4948"/>
    <w:pPr>
      <w:jc w:val="center"/>
    </w:pPr>
    <w:rPr>
      <w:b/>
      <w:sz w:val="24"/>
      <w:lang w:val="x-none"/>
    </w:rPr>
  </w:style>
  <w:style w:type="character" w:customStyle="1" w:styleId="TitoloCarattere">
    <w:name w:val="Titolo Carattere"/>
    <w:link w:val="Titolo"/>
    <w:rsid w:val="002B4948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1A91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921A91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rpodeltesto">
    <w:name w:val="Corpo del testo"/>
    <w:basedOn w:val="Normale"/>
    <w:link w:val="CorpodeltestoCarattere"/>
    <w:uiPriority w:val="99"/>
    <w:unhideWhenUsed/>
    <w:rsid w:val="00153E78"/>
    <w:pPr>
      <w:spacing w:after="120"/>
    </w:pPr>
    <w:rPr>
      <w:lang w:val="x-none"/>
    </w:rPr>
  </w:style>
  <w:style w:type="character" w:customStyle="1" w:styleId="CorpodeltestoCarattere">
    <w:name w:val="Corpo del testo Carattere"/>
    <w:link w:val="Corpodeltesto"/>
    <w:uiPriority w:val="99"/>
    <w:rsid w:val="00153E7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153E78"/>
    <w:rPr>
      <w:color w:val="0000FF"/>
      <w:u w:val="single"/>
    </w:rPr>
  </w:style>
  <w:style w:type="paragraph" w:styleId="Paragrafoelenco">
    <w:name w:val="List Paragraph"/>
    <w:basedOn w:val="Normale"/>
    <w:qFormat/>
    <w:rsid w:val="0097086B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E350D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5E350D"/>
    <w:rPr>
      <w:rFonts w:ascii="Times New Roman" w:eastAsia="Times New Roman" w:hAnsi="Times New Roman"/>
      <w:sz w:val="16"/>
      <w:szCs w:val="16"/>
    </w:rPr>
  </w:style>
  <w:style w:type="paragraph" w:styleId="Testonormale">
    <w:name w:val="Plain Text"/>
    <w:basedOn w:val="Normale"/>
    <w:link w:val="TestonormaleCarattere"/>
    <w:semiHidden/>
    <w:rsid w:val="00F37C7E"/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semiHidden/>
    <w:rsid w:val="00F37C7E"/>
    <w:rPr>
      <w:rFonts w:ascii="Courier New" w:eastAsia="Times New Roman" w:hAnsi="Courier New" w:cs="Courier New"/>
    </w:rPr>
  </w:style>
  <w:style w:type="paragraph" w:styleId="Intestazione">
    <w:name w:val="header"/>
    <w:basedOn w:val="Normale"/>
    <w:link w:val="IntestazioneCarattere"/>
    <w:uiPriority w:val="99"/>
    <w:unhideWhenUsed/>
    <w:rsid w:val="006A643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6A643D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A643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6A643D"/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59"/>
    <w:rsid w:val="00FC79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e0">
    <w:name w:val="[Normale]"/>
    <w:rsid w:val="00E72BF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andard">
    <w:name w:val="Standard"/>
    <w:qFormat/>
    <w:rsid w:val="00067149"/>
    <w:pPr>
      <w:widowControl w:val="0"/>
      <w:suppressAutoHyphens/>
      <w:autoSpaceDN w:val="0"/>
      <w:textAlignment w:val="baseline"/>
    </w:pPr>
    <w:rPr>
      <w:rFonts w:ascii="Times New Roman" w:eastAsia="Droid Sans Fallback" w:hAnsi="Times New Roman" w:cs="DejaVu Sans Condensed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67149"/>
    <w:pPr>
      <w:suppressLineNumbers/>
    </w:pPr>
  </w:style>
  <w:style w:type="paragraph" w:customStyle="1" w:styleId="Corpo">
    <w:name w:val="Corpo"/>
    <w:qFormat/>
    <w:rsid w:val="00676862"/>
    <w:rPr>
      <w:rFonts w:ascii="Helvetica" w:eastAsia="Arial Unicode MS" w:hAnsi="Helvetica" w:cs="Arial Unicode MS"/>
      <w:color w:val="000000"/>
      <w:sz w:val="22"/>
      <w:szCs w:val="22"/>
    </w:rPr>
  </w:style>
  <w:style w:type="character" w:customStyle="1" w:styleId="Nessuno">
    <w:name w:val="Nessuno"/>
    <w:rsid w:val="006459A3"/>
  </w:style>
  <w:style w:type="table" w:customStyle="1" w:styleId="TableNormal">
    <w:name w:val="Table Normal"/>
    <w:rsid w:val="006768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rsid w:val="006768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</w:rPr>
  </w:style>
  <w:style w:type="numbering" w:customStyle="1" w:styleId="Stileimportato1">
    <w:name w:val="Stile importato 1"/>
    <w:rsid w:val="00676843"/>
    <w:pPr>
      <w:numPr>
        <w:numId w:val="26"/>
      </w:numPr>
    </w:pPr>
  </w:style>
  <w:style w:type="numbering" w:customStyle="1" w:styleId="Stileimportato2">
    <w:name w:val="Stile importato 2"/>
    <w:rsid w:val="00676843"/>
    <w:pPr>
      <w:numPr>
        <w:numId w:val="28"/>
      </w:numPr>
    </w:pPr>
  </w:style>
  <w:style w:type="numbering" w:customStyle="1" w:styleId="Stileimportato3">
    <w:name w:val="Stile importato 3"/>
    <w:rsid w:val="00676843"/>
    <w:pPr>
      <w:numPr>
        <w:numId w:val="30"/>
      </w:numPr>
    </w:pPr>
  </w:style>
  <w:style w:type="paragraph" w:customStyle="1" w:styleId="Contenutotabella">
    <w:name w:val="Contenuto tabella"/>
    <w:rsid w:val="006768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</w:rPr>
  </w:style>
  <w:style w:type="numbering" w:customStyle="1" w:styleId="Stileimportato4">
    <w:name w:val="Stile importato 4"/>
    <w:rsid w:val="00676843"/>
    <w:pPr>
      <w:numPr>
        <w:numId w:val="32"/>
      </w:numPr>
    </w:pPr>
  </w:style>
  <w:style w:type="character" w:customStyle="1" w:styleId="Hyperlink1">
    <w:name w:val="Hyperlink.1"/>
    <w:rsid w:val="00676843"/>
    <w:rPr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CollegamentoInternet">
    <w:name w:val="Collegamento Internet"/>
    <w:uiPriority w:val="99"/>
    <w:rsid w:val="00F6284A"/>
    <w:rPr>
      <w:color w:val="000080"/>
      <w:u w:val="single"/>
      <w:lang/>
    </w:rPr>
  </w:style>
  <w:style w:type="character" w:customStyle="1" w:styleId="Menzionenonrisolta1">
    <w:name w:val="Menzione non risolta1"/>
    <w:uiPriority w:val="99"/>
    <w:semiHidden/>
    <w:unhideWhenUsed/>
    <w:rsid w:val="00577124"/>
    <w:rPr>
      <w:color w:val="605E5C"/>
      <w:shd w:val="clear" w:color="auto" w:fill="E1DFDD"/>
    </w:rPr>
  </w:style>
  <w:style w:type="paragraph" w:customStyle="1" w:styleId="Titolo51">
    <w:name w:val="Titolo 51"/>
    <w:basedOn w:val="Normale"/>
    <w:next w:val="Normale"/>
    <w:rsid w:val="00D26C45"/>
    <w:pPr>
      <w:keepNext/>
      <w:widowControl w:val="0"/>
      <w:numPr>
        <w:numId w:val="1"/>
      </w:numPr>
      <w:suppressAutoHyphens/>
      <w:jc w:val="both"/>
    </w:pPr>
    <w:rPr>
      <w:rFonts w:ascii="Arial" w:eastAsia="Arial" w:hAnsi="Arial" w:cs="Arial"/>
      <w:kern w:val="2"/>
      <w:sz w:val="24"/>
      <w:szCs w:val="24"/>
      <w:lang w:eastAsia="zh-CN" w:bidi="hi-IN"/>
    </w:rPr>
  </w:style>
  <w:style w:type="paragraph" w:customStyle="1" w:styleId="Titolo41">
    <w:name w:val="Titolo 41"/>
    <w:basedOn w:val="Normale"/>
    <w:next w:val="Normale"/>
    <w:rsid w:val="00D26C45"/>
    <w:pPr>
      <w:keepNext/>
      <w:widowControl w:val="0"/>
      <w:suppressAutoHyphens/>
      <w:ind w:left="720" w:hanging="360"/>
    </w:pPr>
    <w:rPr>
      <w:rFonts w:ascii="Arial" w:eastAsia="SimSun" w:hAnsi="Arial" w:cs="Mangal"/>
      <w:kern w:val="2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uola2\Desktop\modelli\individu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A487B-F582-467F-ADC8-7ED50DFE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individuazione.dotx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PC1</cp:lastModifiedBy>
  <cp:revision>2</cp:revision>
  <cp:lastPrinted>2025-11-11T09:47:00Z</cp:lastPrinted>
  <dcterms:created xsi:type="dcterms:W3CDTF">2025-11-11T11:07:00Z</dcterms:created>
  <dcterms:modified xsi:type="dcterms:W3CDTF">2025-11-11T11:07:00Z</dcterms:modified>
</cp:coreProperties>
</file>